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53" w:rsidRDefault="008F1053">
      <w:pPr>
        <w:spacing w:line="480" w:lineRule="exact"/>
        <w:rPr>
          <w:rFonts w:ascii="黑体" w:eastAsia="黑体" w:hAnsi="宋体" w:hint="eastAsia"/>
          <w:color w:val="000000"/>
          <w:kern w:val="0"/>
          <w:sz w:val="30"/>
          <w:szCs w:val="30"/>
        </w:rPr>
      </w:pPr>
    </w:p>
    <w:p w:rsidR="008F1053" w:rsidRDefault="008F1053">
      <w:pPr>
        <w:spacing w:line="760" w:lineRule="exact"/>
        <w:rPr>
          <w:rFonts w:ascii="黑体" w:eastAsia="黑体" w:hAnsi="宋体"/>
          <w:color w:val="FF0000"/>
          <w:kern w:val="0"/>
          <w:sz w:val="30"/>
          <w:szCs w:val="30"/>
        </w:rPr>
      </w:pPr>
      <w:bookmarkStart w:id="0" w:name="_GoBack"/>
      <w:bookmarkEnd w:id="0"/>
    </w:p>
    <w:tbl>
      <w:tblPr>
        <w:tblW w:w="8928" w:type="dxa"/>
        <w:jc w:val="center"/>
        <w:tblLayout w:type="fixed"/>
        <w:tblLook w:val="04A0"/>
      </w:tblPr>
      <w:tblGrid>
        <w:gridCol w:w="7848"/>
        <w:gridCol w:w="1080"/>
      </w:tblGrid>
      <w:tr w:rsidR="008F1053">
        <w:trPr>
          <w:jc w:val="center"/>
        </w:trPr>
        <w:tc>
          <w:tcPr>
            <w:tcW w:w="7848" w:type="dxa"/>
          </w:tcPr>
          <w:p w:rsidR="008F1053" w:rsidRDefault="00F86807">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val="restart"/>
            <w:vAlign w:val="center"/>
          </w:tcPr>
          <w:p w:rsidR="008F1053" w:rsidRDefault="00F86807">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8F1053">
        <w:trPr>
          <w:jc w:val="center"/>
        </w:trPr>
        <w:tc>
          <w:tcPr>
            <w:tcW w:w="7848" w:type="dxa"/>
          </w:tcPr>
          <w:p w:rsidR="008F1053" w:rsidRDefault="00F86807">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上海市科学技术委员会</w:t>
            </w:r>
          </w:p>
        </w:tc>
        <w:tc>
          <w:tcPr>
            <w:tcW w:w="1080" w:type="dxa"/>
            <w:vMerge/>
          </w:tcPr>
          <w:p w:rsidR="008F1053" w:rsidRDefault="008F1053">
            <w:pPr>
              <w:spacing w:line="1000" w:lineRule="exact"/>
              <w:jc w:val="center"/>
              <w:rPr>
                <w:rFonts w:ascii="方正小标宋简体" w:eastAsia="方正小标宋简体" w:hAnsi="宋体"/>
                <w:color w:val="FF0000"/>
                <w:spacing w:val="4"/>
                <w:w w:val="59"/>
                <w:kern w:val="0"/>
                <w:sz w:val="72"/>
                <w:szCs w:val="72"/>
              </w:rPr>
            </w:pPr>
          </w:p>
        </w:tc>
      </w:tr>
      <w:tr w:rsidR="008F1053">
        <w:trPr>
          <w:jc w:val="center"/>
        </w:trPr>
        <w:tc>
          <w:tcPr>
            <w:tcW w:w="7848" w:type="dxa"/>
          </w:tcPr>
          <w:p w:rsidR="008F1053" w:rsidRDefault="00F86807">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上海科普教育发展基金会</w:t>
            </w:r>
          </w:p>
        </w:tc>
        <w:tc>
          <w:tcPr>
            <w:tcW w:w="1080" w:type="dxa"/>
            <w:vMerge/>
          </w:tcPr>
          <w:p w:rsidR="008F1053" w:rsidRDefault="008F1053">
            <w:pPr>
              <w:spacing w:line="1000" w:lineRule="exact"/>
              <w:jc w:val="center"/>
              <w:rPr>
                <w:rFonts w:ascii="方正小标宋简体" w:eastAsia="方正小标宋简体" w:hAnsi="宋体"/>
                <w:color w:val="FF0000"/>
                <w:spacing w:val="4"/>
                <w:w w:val="59"/>
                <w:kern w:val="0"/>
                <w:sz w:val="72"/>
                <w:szCs w:val="72"/>
              </w:rPr>
            </w:pPr>
          </w:p>
        </w:tc>
      </w:tr>
    </w:tbl>
    <w:p w:rsidR="008F1053" w:rsidRDefault="008F1053">
      <w:pPr>
        <w:spacing w:line="480" w:lineRule="exact"/>
        <w:jc w:val="center"/>
        <w:rPr>
          <w:rFonts w:ascii="仿宋_GB2312" w:eastAsia="仿宋_GB2312"/>
          <w:sz w:val="32"/>
        </w:rPr>
      </w:pPr>
    </w:p>
    <w:p w:rsidR="008F1053" w:rsidRDefault="008F1053">
      <w:pPr>
        <w:spacing w:line="480" w:lineRule="exact"/>
        <w:jc w:val="center"/>
        <w:rPr>
          <w:rFonts w:ascii="仿宋_GB2312" w:eastAsia="仿宋_GB2312"/>
          <w:sz w:val="32"/>
        </w:rPr>
      </w:pPr>
    </w:p>
    <w:tbl>
      <w:tblPr>
        <w:tblW w:w="0" w:type="auto"/>
        <w:tblLook w:val="04A0"/>
      </w:tblPr>
      <w:tblGrid>
        <w:gridCol w:w="8516"/>
      </w:tblGrid>
      <w:tr w:rsidR="008F1053">
        <w:tc>
          <w:tcPr>
            <w:tcW w:w="9037" w:type="dxa"/>
            <w:tcBorders>
              <w:bottom w:val="single" w:sz="12" w:space="0" w:color="FF0000"/>
            </w:tcBorders>
          </w:tcPr>
          <w:p w:rsidR="008F1053" w:rsidRDefault="00F86807">
            <w:pPr>
              <w:spacing w:line="480" w:lineRule="exact"/>
              <w:jc w:val="center"/>
              <w:rPr>
                <w:rFonts w:ascii="仿宋_GB2312" w:eastAsia="仿宋_GB2312"/>
                <w:sz w:val="30"/>
                <w:szCs w:val="30"/>
              </w:rPr>
            </w:pPr>
            <w:r>
              <w:rPr>
                <w:rFonts w:ascii="仿宋_GB2312" w:eastAsia="仿宋_GB2312" w:hint="eastAsia"/>
                <w:sz w:val="30"/>
                <w:szCs w:val="30"/>
              </w:rPr>
              <w:t>沪教委体</w:t>
            </w:r>
            <w:r>
              <w:rPr>
                <w:rFonts w:ascii="仿宋_GB2312" w:eastAsia="仿宋_GB2312"/>
                <w:sz w:val="30"/>
                <w:szCs w:val="30"/>
              </w:rPr>
              <w:t>〔</w:t>
            </w:r>
            <w:r>
              <w:rPr>
                <w:rFonts w:ascii="仿宋_GB2312" w:eastAsia="仿宋_GB2312" w:hint="eastAsia"/>
                <w:sz w:val="30"/>
                <w:szCs w:val="30"/>
              </w:rPr>
              <w:t>2025</w:t>
            </w:r>
            <w:r>
              <w:rPr>
                <w:rFonts w:ascii="仿宋_GB2312" w:eastAsia="仿宋_GB2312"/>
                <w:sz w:val="30"/>
                <w:szCs w:val="30"/>
              </w:rPr>
              <w:t>〕</w:t>
            </w:r>
            <w:r>
              <w:rPr>
                <w:rFonts w:ascii="仿宋_GB2312" w:eastAsia="仿宋_GB2312" w:hint="eastAsia"/>
                <w:sz w:val="30"/>
                <w:szCs w:val="30"/>
              </w:rPr>
              <w:t>36号</w:t>
            </w:r>
          </w:p>
        </w:tc>
      </w:tr>
    </w:tbl>
    <w:p w:rsidR="008F1053" w:rsidRDefault="008F1053">
      <w:pPr>
        <w:spacing w:line="480" w:lineRule="exact"/>
        <w:ind w:right="1"/>
        <w:rPr>
          <w:rFonts w:ascii="仿宋_GB2312" w:eastAsia="仿宋_GB2312"/>
          <w:sz w:val="32"/>
        </w:rPr>
      </w:pPr>
    </w:p>
    <w:p w:rsidR="008F1053" w:rsidRDefault="008F1053">
      <w:pPr>
        <w:spacing w:line="480" w:lineRule="exact"/>
        <w:rPr>
          <w:rFonts w:ascii="仿宋_GB2312" w:eastAsia="仿宋_GB2312"/>
          <w:sz w:val="32"/>
        </w:rPr>
      </w:pPr>
    </w:p>
    <w:p w:rsidR="008F1053" w:rsidRDefault="00F86807">
      <w:pPr>
        <w:autoSpaceDE w:val="0"/>
        <w:autoSpaceDN w:val="0"/>
        <w:adjustRightInd w:val="0"/>
        <w:snapToGrid w:val="0"/>
        <w:spacing w:line="560" w:lineRule="exact"/>
        <w:ind w:rightChars="-199" w:right="-418"/>
        <w:jc w:val="center"/>
        <w:rPr>
          <w:rFonts w:ascii="方正小标宋简体" w:eastAsia="方正小标宋简体"/>
          <w:sz w:val="38"/>
          <w:szCs w:val="38"/>
        </w:rPr>
      </w:pPr>
      <w:r>
        <w:rPr>
          <w:rFonts w:ascii="方正小标宋简体" w:eastAsia="方正小标宋简体" w:hint="eastAsia"/>
          <w:sz w:val="38"/>
          <w:szCs w:val="38"/>
        </w:rPr>
        <w:t>上海市教育委员会  上海市科学技术委员会</w:t>
      </w:r>
    </w:p>
    <w:p w:rsidR="008F1053" w:rsidRDefault="00F86807">
      <w:pPr>
        <w:autoSpaceDE w:val="0"/>
        <w:autoSpaceDN w:val="0"/>
        <w:adjustRightInd w:val="0"/>
        <w:snapToGrid w:val="0"/>
        <w:spacing w:line="560" w:lineRule="exact"/>
        <w:ind w:rightChars="-199" w:right="-418"/>
        <w:jc w:val="center"/>
        <w:rPr>
          <w:rFonts w:ascii="方正小标宋简体" w:eastAsia="方正小标宋简体"/>
          <w:sz w:val="38"/>
          <w:szCs w:val="38"/>
        </w:rPr>
      </w:pPr>
      <w:r>
        <w:rPr>
          <w:rFonts w:ascii="方正小标宋简体" w:eastAsia="方正小标宋简体" w:hint="eastAsia"/>
          <w:sz w:val="38"/>
          <w:szCs w:val="38"/>
        </w:rPr>
        <w:t>上海科普教育发展基金会关于公布第二十三届</w:t>
      </w:r>
    </w:p>
    <w:p w:rsidR="008F1053" w:rsidRDefault="00F86807">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上海市青少年“明日科技之星”</w:t>
      </w:r>
    </w:p>
    <w:p w:rsidR="008F1053" w:rsidRDefault="00F86807">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竞赛活动结果的通知</w:t>
      </w:r>
    </w:p>
    <w:p w:rsidR="008F1053" w:rsidRDefault="008F1053">
      <w:pPr>
        <w:autoSpaceDE w:val="0"/>
        <w:autoSpaceDN w:val="0"/>
        <w:adjustRightInd w:val="0"/>
        <w:snapToGrid w:val="0"/>
        <w:spacing w:line="600" w:lineRule="exact"/>
        <w:ind w:leftChars="-200" w:left="-420" w:rightChars="-199" w:right="-418"/>
        <w:jc w:val="center"/>
        <w:rPr>
          <w:rFonts w:ascii="方正小标宋简体" w:eastAsia="方正小标宋简体" w:hAnsi="黑体"/>
          <w:color w:val="000000"/>
          <w:sz w:val="38"/>
          <w:szCs w:val="38"/>
        </w:rPr>
      </w:pPr>
    </w:p>
    <w:p w:rsidR="008F1053" w:rsidRDefault="00F86807">
      <w:pPr>
        <w:snapToGrid w:val="0"/>
        <w:spacing w:line="580" w:lineRule="exact"/>
        <w:jc w:val="left"/>
        <w:rPr>
          <w:rFonts w:ascii="仿宋_GB2312" w:eastAsia="仿宋_GB2312" w:hAnsi="仿宋"/>
          <w:sz w:val="30"/>
          <w:szCs w:val="30"/>
        </w:rPr>
      </w:pPr>
      <w:bookmarkStart w:id="1" w:name="OLE_LINK1"/>
      <w:r>
        <w:rPr>
          <w:rFonts w:ascii="仿宋_GB2312" w:eastAsia="仿宋_GB2312" w:hint="eastAsia"/>
          <w:kern w:val="0"/>
          <w:sz w:val="30"/>
          <w:szCs w:val="30"/>
        </w:rPr>
        <w:t>各</w:t>
      </w:r>
      <w:bookmarkEnd w:id="1"/>
      <w:r>
        <w:rPr>
          <w:rFonts w:ascii="仿宋_GB2312" w:eastAsia="仿宋_GB2312" w:hAnsi="仿宋" w:hint="eastAsia"/>
          <w:sz w:val="30"/>
          <w:szCs w:val="30"/>
        </w:rPr>
        <w:t>区教育局、科（经）委，各有关单位：</w:t>
      </w:r>
    </w:p>
    <w:p w:rsidR="008F1053" w:rsidRDefault="00F86807">
      <w:pPr>
        <w:spacing w:line="580" w:lineRule="exact"/>
        <w:ind w:firstLineChars="200" w:firstLine="600"/>
        <w:rPr>
          <w:rFonts w:ascii="仿宋_GB2312" w:eastAsia="仿宋_GB2312" w:hAnsi="仿宋"/>
          <w:sz w:val="30"/>
          <w:szCs w:val="30"/>
        </w:rPr>
      </w:pPr>
      <w:r>
        <w:rPr>
          <w:rFonts w:ascii="仿宋_GB2312" w:eastAsia="仿宋_GB2312" w:hint="eastAsia"/>
          <w:kern w:val="0"/>
          <w:sz w:val="30"/>
          <w:szCs w:val="30"/>
        </w:rPr>
        <w:t>为学习贯彻习近平总书记关于青少年科学教育的重要讲话精神，深化落实《上海市青少年发展“十四五”规划》，努力为上海科创中心建设培养更多具有创新精神和实践能力的青少年科技后备人才，上海市教育委员会、上海市科学技术委员会、上海科普教育发展基金会</w:t>
      </w:r>
      <w:r>
        <w:rPr>
          <w:rFonts w:ascii="仿宋_GB2312" w:eastAsia="仿宋_GB2312" w:hAnsi="仿宋" w:hint="eastAsia"/>
          <w:sz w:val="30"/>
          <w:szCs w:val="30"/>
        </w:rPr>
        <w:t>联合开展了第二十三届上海市青少年“明日科技之星”竞赛活动。通过网上评审、现场答辩、探究实践等</w:t>
      </w:r>
      <w:r>
        <w:rPr>
          <w:rFonts w:ascii="仿宋_GB2312" w:eastAsia="仿宋_GB2312" w:hAnsi="仿宋" w:hint="eastAsia"/>
          <w:sz w:val="30"/>
          <w:szCs w:val="30"/>
        </w:rPr>
        <w:lastRenderedPageBreak/>
        <w:t>综合测评环节，产生“明日科技之星”142人，“明日科技之星提名”301人，“科技希望之星”670人，现将结果予以公布（见附件）。</w:t>
      </w:r>
    </w:p>
    <w:p w:rsidR="008F1053" w:rsidRDefault="00F86807">
      <w:pPr>
        <w:snapToGrid w:val="0"/>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获得“明日科技之星”“明日科技之星提名”及“科技希望之星”称号的学生，由主办单位颁发证书。</w:t>
      </w:r>
    </w:p>
    <w:p w:rsidR="008F1053" w:rsidRDefault="00F86807">
      <w:pPr>
        <w:snapToGrid w:val="0"/>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希望各区教育、科技行政部门进一步重视青少年科技教育工作，采取切实有效措施，深化创新人才培养，全面提高青少年科学素养。附件请至</w:t>
      </w:r>
      <w:r w:rsidR="00A426D2">
        <w:rPr>
          <w:rFonts w:ascii="仿宋_GB2312" w:eastAsia="仿宋_GB2312" w:hAnsi="仿宋" w:hint="eastAsia"/>
          <w:sz w:val="30"/>
          <w:szCs w:val="30"/>
        </w:rPr>
        <w:t>“</w:t>
      </w:r>
      <w:r>
        <w:rPr>
          <w:rFonts w:ascii="仿宋_GB2312" w:eastAsia="仿宋_GB2312" w:hAnsi="仿宋" w:hint="eastAsia"/>
          <w:sz w:val="30"/>
          <w:szCs w:val="30"/>
        </w:rPr>
        <w:t>上海教育</w:t>
      </w:r>
      <w:r w:rsidR="00A426D2">
        <w:rPr>
          <w:rFonts w:ascii="仿宋_GB2312" w:eastAsia="仿宋_GB2312" w:hAnsi="仿宋" w:hint="eastAsia"/>
          <w:sz w:val="30"/>
          <w:szCs w:val="30"/>
        </w:rPr>
        <w:t>”</w:t>
      </w:r>
      <w:r>
        <w:rPr>
          <w:rFonts w:ascii="仿宋_GB2312" w:eastAsia="仿宋_GB2312" w:hAnsi="仿宋" w:hint="eastAsia"/>
          <w:sz w:val="30"/>
          <w:szCs w:val="30"/>
        </w:rPr>
        <w:t>网站</w:t>
      </w:r>
      <w:r w:rsidR="00A426D2">
        <w:rPr>
          <w:rFonts w:ascii="仿宋_GB2312" w:eastAsia="仿宋_GB2312" w:hAnsi="仿宋" w:hint="eastAsia"/>
          <w:sz w:val="30"/>
          <w:szCs w:val="30"/>
        </w:rPr>
        <w:t xml:space="preserve"> </w:t>
      </w:r>
      <w:r>
        <w:rPr>
          <w:rFonts w:ascii="仿宋_GB2312" w:eastAsia="仿宋_GB2312" w:hAnsi="仿宋" w:hint="eastAsia"/>
          <w:sz w:val="30"/>
          <w:szCs w:val="30"/>
        </w:rPr>
        <w:t>http://edu.sh.gov.cn/下载。</w:t>
      </w:r>
    </w:p>
    <w:p w:rsidR="008F1053" w:rsidRDefault="008F1053">
      <w:pPr>
        <w:snapToGrid w:val="0"/>
        <w:spacing w:line="580" w:lineRule="exact"/>
        <w:rPr>
          <w:rFonts w:ascii="仿宋_GB2312" w:eastAsia="仿宋_GB2312" w:hAnsi="仿宋"/>
          <w:sz w:val="30"/>
          <w:szCs w:val="30"/>
        </w:rPr>
      </w:pPr>
    </w:p>
    <w:p w:rsidR="008F1053" w:rsidRDefault="00F86807">
      <w:pPr>
        <w:snapToGrid w:val="0"/>
        <w:spacing w:line="580" w:lineRule="exact"/>
        <w:ind w:leftChars="285" w:left="1948" w:hangingChars="450" w:hanging="1350"/>
        <w:rPr>
          <w:rFonts w:ascii="仿宋_GB2312" w:eastAsia="仿宋_GB2312" w:hAnsi="仿宋"/>
          <w:sz w:val="30"/>
          <w:szCs w:val="30"/>
        </w:rPr>
      </w:pPr>
      <w:r>
        <w:rPr>
          <w:rFonts w:ascii="仿宋_GB2312" w:eastAsia="仿宋_GB2312" w:hAnsi="仿宋" w:hint="eastAsia"/>
          <w:sz w:val="30"/>
          <w:szCs w:val="30"/>
        </w:rPr>
        <w:t>附件：1.第二十三届上海市青少年“明日科技之星”</w:t>
      </w:r>
    </w:p>
    <w:p w:rsidR="008F1053" w:rsidRDefault="00F86807">
      <w:pPr>
        <w:snapToGrid w:val="0"/>
        <w:spacing w:line="580" w:lineRule="exact"/>
        <w:ind w:leftChars="711" w:left="1943" w:hangingChars="150" w:hanging="450"/>
        <w:rPr>
          <w:rFonts w:ascii="仿宋_GB2312" w:eastAsia="仿宋_GB2312" w:hAnsi="仿宋"/>
          <w:sz w:val="30"/>
          <w:szCs w:val="30"/>
        </w:rPr>
      </w:pPr>
      <w:r>
        <w:rPr>
          <w:rFonts w:ascii="仿宋_GB2312" w:eastAsia="仿宋_GB2312" w:hAnsi="仿宋" w:hint="eastAsia"/>
          <w:sz w:val="30"/>
          <w:szCs w:val="30"/>
        </w:rPr>
        <w:t>（一等奖）名单</w:t>
      </w:r>
    </w:p>
    <w:p w:rsidR="008F1053" w:rsidRDefault="00F86807" w:rsidP="009274CB">
      <w:pPr>
        <w:snapToGrid w:val="0"/>
        <w:spacing w:line="580" w:lineRule="exact"/>
        <w:ind w:leftChars="561" w:left="1178" w:firstLineChars="100" w:firstLine="300"/>
        <w:rPr>
          <w:rFonts w:ascii="仿宋_GB2312" w:eastAsia="仿宋_GB2312" w:hAnsi="仿宋"/>
          <w:sz w:val="30"/>
          <w:szCs w:val="30"/>
        </w:rPr>
      </w:pPr>
      <w:r>
        <w:rPr>
          <w:rFonts w:ascii="仿宋_GB2312" w:eastAsia="仿宋_GB2312" w:hAnsi="仿宋" w:hint="eastAsia"/>
          <w:sz w:val="30"/>
          <w:szCs w:val="30"/>
        </w:rPr>
        <w:t>2.第二十三届上海市青少年“明日科技之星提名”</w:t>
      </w:r>
    </w:p>
    <w:p w:rsidR="008F1053" w:rsidRDefault="00F86807">
      <w:pPr>
        <w:snapToGrid w:val="0"/>
        <w:spacing w:line="580" w:lineRule="exact"/>
        <w:ind w:firstLineChars="500" w:firstLine="1500"/>
        <w:rPr>
          <w:rFonts w:ascii="仿宋_GB2312" w:eastAsia="仿宋_GB2312" w:hAnsi="仿宋"/>
          <w:sz w:val="30"/>
          <w:szCs w:val="30"/>
        </w:rPr>
      </w:pPr>
      <w:r>
        <w:rPr>
          <w:rFonts w:ascii="仿宋_GB2312" w:eastAsia="仿宋_GB2312" w:hAnsi="仿宋" w:hint="eastAsia"/>
          <w:sz w:val="30"/>
          <w:szCs w:val="30"/>
        </w:rPr>
        <w:t>（二等奖）名单</w:t>
      </w:r>
    </w:p>
    <w:p w:rsidR="008F1053" w:rsidRDefault="00F86807" w:rsidP="009274CB">
      <w:pPr>
        <w:snapToGrid w:val="0"/>
        <w:spacing w:line="580" w:lineRule="exact"/>
        <w:ind w:leftChars="561" w:left="1178" w:firstLineChars="100" w:firstLine="300"/>
        <w:rPr>
          <w:rFonts w:ascii="仿宋_GB2312" w:eastAsia="仿宋_GB2312" w:hAnsi="仿宋"/>
          <w:sz w:val="30"/>
          <w:szCs w:val="30"/>
        </w:rPr>
      </w:pPr>
      <w:r>
        <w:rPr>
          <w:rFonts w:ascii="仿宋_GB2312" w:eastAsia="仿宋_GB2312" w:hAnsi="仿宋" w:hint="eastAsia"/>
          <w:sz w:val="30"/>
          <w:szCs w:val="30"/>
        </w:rPr>
        <w:t>3.第二十三届上海市青少年“科技希望之星”</w:t>
      </w:r>
    </w:p>
    <w:p w:rsidR="008F1053" w:rsidRDefault="00F86807" w:rsidP="009274CB">
      <w:pPr>
        <w:snapToGrid w:val="0"/>
        <w:spacing w:line="580" w:lineRule="exact"/>
        <w:ind w:leftChars="561" w:left="1178" w:firstLineChars="100" w:firstLine="300"/>
        <w:rPr>
          <w:rFonts w:ascii="仿宋_GB2312" w:eastAsia="仿宋_GB2312" w:hAnsi="仿宋"/>
          <w:sz w:val="30"/>
          <w:szCs w:val="30"/>
        </w:rPr>
      </w:pPr>
      <w:r>
        <w:rPr>
          <w:rFonts w:ascii="仿宋_GB2312" w:eastAsia="仿宋_GB2312" w:hAnsi="仿宋" w:hint="eastAsia"/>
          <w:sz w:val="30"/>
          <w:szCs w:val="30"/>
        </w:rPr>
        <w:t>（三等奖）名单</w:t>
      </w:r>
    </w:p>
    <w:p w:rsidR="008F1053" w:rsidRDefault="008F1053" w:rsidP="009274CB">
      <w:pPr>
        <w:snapToGrid w:val="0"/>
        <w:spacing w:line="580" w:lineRule="exact"/>
        <w:ind w:leftChars="561" w:left="1178" w:firstLineChars="100" w:firstLine="300"/>
        <w:rPr>
          <w:rFonts w:ascii="仿宋_GB2312" w:eastAsia="仿宋_GB2312" w:hAnsi="仿宋"/>
          <w:sz w:val="30"/>
          <w:szCs w:val="30"/>
        </w:rPr>
      </w:pPr>
    </w:p>
    <w:p w:rsidR="008F1053" w:rsidRDefault="008F1053">
      <w:pPr>
        <w:snapToGrid w:val="0"/>
        <w:spacing w:line="580" w:lineRule="exact"/>
        <w:ind w:leftChars="711" w:left="1943" w:hangingChars="150" w:hanging="450"/>
        <w:rPr>
          <w:rFonts w:ascii="仿宋_GB2312" w:eastAsia="仿宋_GB2312" w:hAnsi="仿宋"/>
          <w:sz w:val="30"/>
          <w:szCs w:val="30"/>
        </w:rPr>
      </w:pPr>
    </w:p>
    <w:tbl>
      <w:tblPr>
        <w:tblW w:w="8716" w:type="dxa"/>
        <w:jc w:val="center"/>
        <w:tblLayout w:type="fixed"/>
        <w:tblLook w:val="04A0"/>
      </w:tblPr>
      <w:tblGrid>
        <w:gridCol w:w="2905"/>
        <w:gridCol w:w="2905"/>
        <w:gridCol w:w="2906"/>
      </w:tblGrid>
      <w:tr w:rsidR="008F1053">
        <w:trPr>
          <w:jc w:val="center"/>
        </w:trPr>
        <w:tc>
          <w:tcPr>
            <w:tcW w:w="2905" w:type="dxa"/>
            <w:tcFitText/>
          </w:tcPr>
          <w:p w:rsidR="008F1053" w:rsidRDefault="00F86807">
            <w:pPr>
              <w:spacing w:line="560" w:lineRule="exact"/>
              <w:ind w:rightChars="101" w:right="212" w:firstLineChars="62" w:firstLine="123"/>
              <w:jc w:val="distribute"/>
              <w:rPr>
                <w:rFonts w:ascii="仿宋_GB2312" w:eastAsia="仿宋_GB2312"/>
                <w:sz w:val="30"/>
                <w:szCs w:val="30"/>
              </w:rPr>
            </w:pPr>
            <w:r>
              <w:rPr>
                <w:rFonts w:ascii="仿宋_GB2312" w:eastAsia="仿宋_GB2312" w:hint="eastAsia"/>
                <w:spacing w:val="8"/>
                <w:w w:val="61"/>
                <w:kern w:val="0"/>
                <w:sz w:val="30"/>
                <w:szCs w:val="30"/>
              </w:rPr>
              <w:t xml:space="preserve">上 海 市 教 育 委 员 </w:t>
            </w:r>
            <w:r>
              <w:rPr>
                <w:rFonts w:ascii="仿宋_GB2312" w:eastAsia="仿宋_GB2312" w:hint="eastAsia"/>
                <w:spacing w:val="5"/>
                <w:w w:val="61"/>
                <w:kern w:val="0"/>
                <w:sz w:val="30"/>
                <w:szCs w:val="30"/>
              </w:rPr>
              <w:t>会</w:t>
            </w:r>
          </w:p>
        </w:tc>
        <w:tc>
          <w:tcPr>
            <w:tcW w:w="2905" w:type="dxa"/>
            <w:tcFitText/>
          </w:tcPr>
          <w:p w:rsidR="008F1053" w:rsidRDefault="00F86807" w:rsidP="005C4579">
            <w:pPr>
              <w:spacing w:line="560" w:lineRule="exact"/>
              <w:ind w:rightChars="101" w:right="212" w:firstLineChars="62" w:firstLine="148"/>
              <w:jc w:val="distribute"/>
              <w:rPr>
                <w:rFonts w:ascii="仿宋_GB2312" w:eastAsia="仿宋_GB2312"/>
                <w:w w:val="61"/>
                <w:kern w:val="0"/>
                <w:sz w:val="30"/>
                <w:szCs w:val="30"/>
              </w:rPr>
            </w:pPr>
            <w:r w:rsidRPr="005C4579">
              <w:rPr>
                <w:rFonts w:ascii="仿宋_GB2312" w:eastAsia="仿宋_GB2312" w:hint="eastAsia"/>
                <w:spacing w:val="6"/>
                <w:w w:val="76"/>
                <w:kern w:val="0"/>
                <w:sz w:val="30"/>
                <w:szCs w:val="30"/>
              </w:rPr>
              <w:t>上海市科学技术委员</w:t>
            </w:r>
            <w:r w:rsidRPr="005C4579">
              <w:rPr>
                <w:rFonts w:ascii="仿宋_GB2312" w:eastAsia="仿宋_GB2312" w:hint="eastAsia"/>
                <w:spacing w:val="-23"/>
                <w:w w:val="76"/>
                <w:kern w:val="0"/>
                <w:sz w:val="30"/>
                <w:szCs w:val="30"/>
              </w:rPr>
              <w:t>会</w:t>
            </w:r>
          </w:p>
        </w:tc>
        <w:tc>
          <w:tcPr>
            <w:tcW w:w="2906" w:type="dxa"/>
            <w:tcFitText/>
          </w:tcPr>
          <w:p w:rsidR="008F1053" w:rsidRDefault="00F86807" w:rsidP="009274CB">
            <w:pPr>
              <w:spacing w:line="560" w:lineRule="exact"/>
              <w:ind w:rightChars="101" w:right="212" w:firstLineChars="62" w:firstLine="133"/>
              <w:jc w:val="distribute"/>
              <w:rPr>
                <w:rFonts w:ascii="仿宋_GB2312" w:eastAsia="仿宋_GB2312"/>
                <w:spacing w:val="8"/>
                <w:w w:val="61"/>
                <w:kern w:val="0"/>
                <w:sz w:val="30"/>
                <w:szCs w:val="30"/>
              </w:rPr>
            </w:pPr>
            <w:r w:rsidRPr="009274CB">
              <w:rPr>
                <w:rFonts w:ascii="仿宋_GB2312" w:eastAsia="仿宋_GB2312" w:hint="eastAsia"/>
                <w:spacing w:val="16"/>
                <w:w w:val="61"/>
                <w:kern w:val="0"/>
                <w:sz w:val="30"/>
                <w:szCs w:val="30"/>
              </w:rPr>
              <w:t>上海科普教育发展基金</w:t>
            </w:r>
            <w:r w:rsidRPr="009274CB">
              <w:rPr>
                <w:rFonts w:ascii="仿宋_GB2312" w:eastAsia="仿宋_GB2312" w:hint="eastAsia"/>
                <w:spacing w:val="2"/>
                <w:w w:val="61"/>
                <w:kern w:val="0"/>
                <w:sz w:val="30"/>
                <w:szCs w:val="30"/>
              </w:rPr>
              <w:t>会</w:t>
            </w:r>
          </w:p>
        </w:tc>
      </w:tr>
      <w:tr w:rsidR="008F1053">
        <w:trPr>
          <w:jc w:val="center"/>
        </w:trPr>
        <w:tc>
          <w:tcPr>
            <w:tcW w:w="2905" w:type="dxa"/>
            <w:tcFitText/>
          </w:tcPr>
          <w:p w:rsidR="008F1053" w:rsidRDefault="008F1053" w:rsidP="009274CB">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8F1053" w:rsidRDefault="008F1053">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8F1053" w:rsidRDefault="00F86807" w:rsidP="005C4579">
            <w:pPr>
              <w:spacing w:line="560" w:lineRule="exact"/>
              <w:ind w:rightChars="101" w:right="212" w:firstLineChars="62" w:firstLine="179"/>
              <w:rPr>
                <w:rFonts w:ascii="仿宋_GB2312" w:eastAsia="仿宋_GB2312"/>
                <w:w w:val="60"/>
                <w:kern w:val="0"/>
                <w:sz w:val="30"/>
                <w:szCs w:val="30"/>
              </w:rPr>
            </w:pPr>
            <w:r w:rsidRPr="005C4579">
              <w:rPr>
                <w:rFonts w:ascii="仿宋_GB2312" w:eastAsia="仿宋_GB2312" w:hint="eastAsia"/>
                <w:spacing w:val="7"/>
                <w:w w:val="92"/>
                <w:kern w:val="0"/>
                <w:sz w:val="30"/>
                <w:szCs w:val="30"/>
              </w:rPr>
              <w:t>2025年10月28</w:t>
            </w:r>
            <w:r w:rsidRPr="005C4579">
              <w:rPr>
                <w:rFonts w:ascii="仿宋_GB2312" w:eastAsia="仿宋_GB2312" w:hint="eastAsia"/>
                <w:spacing w:val="-13"/>
                <w:w w:val="92"/>
                <w:kern w:val="0"/>
                <w:sz w:val="30"/>
                <w:szCs w:val="30"/>
              </w:rPr>
              <w:t>日</w:t>
            </w:r>
          </w:p>
        </w:tc>
      </w:tr>
      <w:tr w:rsidR="008F1053">
        <w:trPr>
          <w:jc w:val="center"/>
        </w:trPr>
        <w:tc>
          <w:tcPr>
            <w:tcW w:w="2905" w:type="dxa"/>
            <w:tcFitText/>
          </w:tcPr>
          <w:p w:rsidR="008F1053" w:rsidRDefault="008F1053" w:rsidP="009274CB">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8F1053" w:rsidRDefault="008F1053">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8F1053" w:rsidRDefault="008F1053">
            <w:pPr>
              <w:spacing w:line="560" w:lineRule="exact"/>
              <w:ind w:rightChars="101" w:right="212" w:firstLineChars="62" w:firstLine="117"/>
              <w:jc w:val="distribute"/>
              <w:rPr>
                <w:rFonts w:ascii="仿宋_GB2312" w:eastAsia="仿宋_GB2312"/>
                <w:spacing w:val="5"/>
                <w:w w:val="60"/>
                <w:kern w:val="0"/>
                <w:sz w:val="30"/>
                <w:szCs w:val="30"/>
              </w:rPr>
            </w:pPr>
          </w:p>
        </w:tc>
      </w:tr>
      <w:tr w:rsidR="008F1053">
        <w:trPr>
          <w:jc w:val="center"/>
        </w:trPr>
        <w:tc>
          <w:tcPr>
            <w:tcW w:w="2905" w:type="dxa"/>
            <w:tcFitText/>
          </w:tcPr>
          <w:p w:rsidR="008F1053" w:rsidRDefault="008F1053" w:rsidP="009274CB">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8F1053" w:rsidRDefault="008F1053">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8F1053" w:rsidRDefault="008F1053">
            <w:pPr>
              <w:spacing w:line="560" w:lineRule="exact"/>
              <w:ind w:rightChars="101" w:right="212" w:firstLineChars="62" w:firstLine="117"/>
              <w:jc w:val="distribute"/>
              <w:rPr>
                <w:rFonts w:ascii="仿宋_GB2312" w:eastAsia="仿宋_GB2312"/>
                <w:spacing w:val="5"/>
                <w:w w:val="60"/>
                <w:kern w:val="0"/>
                <w:sz w:val="30"/>
                <w:szCs w:val="30"/>
              </w:rPr>
            </w:pPr>
          </w:p>
        </w:tc>
      </w:tr>
    </w:tbl>
    <w:p w:rsidR="008F1053" w:rsidRDefault="008F1053">
      <w:pPr>
        <w:snapToGrid w:val="0"/>
        <w:spacing w:line="300" w:lineRule="auto"/>
        <w:ind w:rightChars="200" w:right="420"/>
        <w:jc w:val="center"/>
        <w:rPr>
          <w:rFonts w:ascii="仿宋" w:eastAsia="仿宋" w:hAnsi="仿宋"/>
          <w:sz w:val="28"/>
          <w:szCs w:val="28"/>
        </w:rPr>
      </w:pPr>
    </w:p>
    <w:p w:rsidR="008F1053" w:rsidRDefault="008F1053">
      <w:pPr>
        <w:snapToGrid w:val="0"/>
        <w:spacing w:line="360" w:lineRule="auto"/>
        <w:rPr>
          <w:rFonts w:ascii="仿宋_GB2312" w:eastAsia="仿宋_GB2312" w:hAnsi="仿宋"/>
          <w:sz w:val="30"/>
          <w:szCs w:val="30"/>
        </w:rPr>
        <w:sectPr w:rsidR="008F1053">
          <w:footerReference w:type="default" r:id="rId7"/>
          <w:pgSz w:w="11906" w:h="16838"/>
          <w:pgMar w:top="1440" w:right="1803" w:bottom="1440" w:left="1803" w:header="851" w:footer="992" w:gutter="0"/>
          <w:pgNumType w:fmt="numberInDash"/>
          <w:cols w:space="425"/>
          <w:docGrid w:type="lines" w:linePitch="312"/>
        </w:sectPr>
      </w:pPr>
    </w:p>
    <w:p w:rsidR="008F1053" w:rsidRDefault="00F86807">
      <w:pPr>
        <w:snapToGrid w:val="0"/>
        <w:spacing w:line="273" w:lineRule="auto"/>
        <w:rPr>
          <w:rFonts w:ascii="黑体" w:eastAsia="黑体" w:hAnsi="仿宋"/>
          <w:sz w:val="32"/>
          <w:szCs w:val="32"/>
        </w:rPr>
      </w:pPr>
      <w:r>
        <w:rPr>
          <w:rFonts w:ascii="黑体" w:eastAsia="黑体" w:hAnsi="黑体" w:hint="eastAsia"/>
          <w:sz w:val="32"/>
          <w:szCs w:val="32"/>
        </w:rPr>
        <w:t>附件</w:t>
      </w:r>
      <w:r>
        <w:rPr>
          <w:rFonts w:ascii="黑体" w:eastAsia="黑体" w:hAnsi="仿宋" w:hint="eastAsia"/>
          <w:sz w:val="32"/>
          <w:szCs w:val="32"/>
        </w:rPr>
        <w:t>1</w:t>
      </w:r>
    </w:p>
    <w:p w:rsidR="008F1053" w:rsidRDefault="00F86807" w:rsidP="005C4579">
      <w:pPr>
        <w:spacing w:beforeLines="100" w:afterLines="100" w:line="500" w:lineRule="exact"/>
        <w:ind w:leftChars="-8" w:left="-17" w:rightChars="22" w:right="46" w:firstLineChars="5" w:firstLine="16"/>
        <w:jc w:val="center"/>
        <w:rPr>
          <w:rFonts w:ascii="方正小标宋简体" w:eastAsia="方正小标宋简体" w:hAnsi="黑体"/>
          <w:sz w:val="32"/>
          <w:szCs w:val="32"/>
        </w:rPr>
      </w:pPr>
      <w:r>
        <w:rPr>
          <w:rFonts w:ascii="方正小标宋简体" w:eastAsia="方正小标宋简体" w:hAnsi="黑体" w:hint="eastAsia"/>
          <w:sz w:val="32"/>
          <w:szCs w:val="32"/>
        </w:rPr>
        <w:t>第二十三届上海市青少年“明日科技之星”（一等奖）名单</w:t>
      </w:r>
    </w:p>
    <w:tbl>
      <w:tblPr>
        <w:tblW w:w="8820" w:type="dxa"/>
        <w:jc w:val="center"/>
        <w:tblLayout w:type="fixed"/>
        <w:tblCellMar>
          <w:left w:w="0" w:type="dxa"/>
          <w:right w:w="0" w:type="dxa"/>
        </w:tblCellMar>
        <w:tblLook w:val="04A0"/>
      </w:tblPr>
      <w:tblGrid>
        <w:gridCol w:w="878"/>
        <w:gridCol w:w="1314"/>
        <w:gridCol w:w="4764"/>
        <w:gridCol w:w="1864"/>
      </w:tblGrid>
      <w:tr w:rsidR="008F1053">
        <w:trPr>
          <w:trHeight w:val="630"/>
          <w:jc w:val="center"/>
        </w:trPr>
        <w:tc>
          <w:tcPr>
            <w:tcW w:w="8820" w:type="dxa"/>
            <w:gridSpan w:val="4"/>
            <w:shd w:val="clear" w:color="auto" w:fill="auto"/>
            <w:tcMar>
              <w:top w:w="15" w:type="dxa"/>
              <w:left w:w="15" w:type="dxa"/>
              <w:right w:w="15" w:type="dxa"/>
            </w:tcMar>
            <w:vAlign w:val="center"/>
          </w:tcPr>
          <w:p w:rsidR="008F1053" w:rsidRDefault="00F86807">
            <w:pPr>
              <w:widowControl/>
              <w:jc w:val="center"/>
              <w:rPr>
                <w:rFonts w:ascii="仿宋_GB2312" w:eastAsia="仿宋_GB2312" w:hAnsi="宋体" w:cs="宋体"/>
                <w:b/>
                <w:bCs/>
                <w:color w:val="000000"/>
                <w:kern w:val="0"/>
                <w:sz w:val="24"/>
              </w:rPr>
            </w:pPr>
            <w:bookmarkStart w:id="2" w:name="OLE_LINK2"/>
            <w:r>
              <w:rPr>
                <w:rFonts w:ascii="方正小标宋简体" w:eastAsia="方正小标宋简体" w:hAnsi="黑体" w:hint="eastAsia"/>
                <w:sz w:val="32"/>
                <w:szCs w:val="32"/>
              </w:rPr>
              <w:t>中  学</w:t>
            </w:r>
          </w:p>
        </w:tc>
      </w:tr>
      <w:tr w:rsidR="008F1053">
        <w:trPr>
          <w:trHeight w:val="630"/>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序号</w:t>
            </w:r>
          </w:p>
        </w:tc>
        <w:tc>
          <w:tcPr>
            <w:tcW w:w="1314" w:type="dxa"/>
            <w:shd w:val="clear" w:color="auto" w:fill="auto"/>
            <w:tcMar>
              <w:top w:w="15" w:type="dxa"/>
              <w:left w:w="15" w:type="dxa"/>
              <w:right w:w="15" w:type="dxa"/>
            </w:tcMar>
            <w:vAlign w:val="center"/>
          </w:tcPr>
          <w:p w:rsidR="008F1053" w:rsidRDefault="00F86807">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区</w:t>
            </w:r>
          </w:p>
        </w:tc>
        <w:tc>
          <w:tcPr>
            <w:tcW w:w="4764" w:type="dxa"/>
            <w:shd w:val="clear" w:color="auto" w:fill="auto"/>
            <w:tcMar>
              <w:top w:w="15" w:type="dxa"/>
              <w:left w:w="15" w:type="dxa"/>
              <w:right w:w="15" w:type="dxa"/>
            </w:tcMar>
            <w:vAlign w:val="center"/>
          </w:tcPr>
          <w:p w:rsidR="008F1053" w:rsidRDefault="00F86807">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所在学校</w:t>
            </w:r>
          </w:p>
        </w:tc>
        <w:tc>
          <w:tcPr>
            <w:tcW w:w="1864" w:type="dxa"/>
            <w:shd w:val="clear" w:color="auto" w:fill="auto"/>
            <w:tcMar>
              <w:top w:w="15" w:type="dxa"/>
              <w:left w:w="15" w:type="dxa"/>
              <w:right w:w="15" w:type="dxa"/>
            </w:tcMar>
            <w:vAlign w:val="center"/>
          </w:tcPr>
          <w:p w:rsidR="008F1053" w:rsidRDefault="00F86807">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姓  名</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华东理工大学附属浦东科技高级中学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徐启尘</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魏宇宸</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李卓冉</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胡海旭</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刘乐瑜</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顾心怡</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上海民办浦东交中初级中学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冯歆玥</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上海浦东新区民办惠立学校</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周润祺</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上海市高桥中学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张宸铭</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上海市建平实验地杰中学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李瀚辰</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上海市建平实验中学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顾珩之</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黄馨妍</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王梓懿</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张浩宇</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上海市民办尚德实验学校</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马艺彤</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李佳旭</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谢依彤</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上海外国语大学附属浦东外国语学校</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沈乐为</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笪欣怡</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上海市卢湾高级中学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郑思诚</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董晴婷</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  涵</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上海市风华初级中学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颜裕洋</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上海市市北中学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李信蓉</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方泓毅</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万仕杰</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同济大学附属七一中学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段一苇</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上海市第二中学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刘铭瑞</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上海市梅园中学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王子昱</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上海市南洋模范初级中学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袁  梦</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上海市南洋模范初级中学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朱岳昊</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刘源权</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宋思诚</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朱奕轩</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上海市世外中学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eastAsia="仿宋_GB2312"/>
                <w:color w:val="000000"/>
                <w:kern w:val="0"/>
                <w:sz w:val="22"/>
                <w:szCs w:val="22"/>
              </w:rPr>
              <w:t>Ariel Isabella Ding</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李奕辰</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蒯俞畅</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王涵睿</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陆一然</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何俊达</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上海市第三女子中学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王含蕾</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赵古今</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樊家齐</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华东师范大学第二附属中学普陀校区</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余安雅</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华东师范大学第二附属中学普陀校区</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严筱宜</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王海铭</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徐铖权</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王子豪</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上海市普陀区梅陇实验中学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王胡超</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w:t>
            </w:r>
          </w:p>
        </w:tc>
        <w:tc>
          <w:tcPr>
            <w:tcW w:w="131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864"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孙大桐</w:t>
            </w:r>
          </w:p>
        </w:tc>
      </w:tr>
      <w:tr w:rsidR="008F1053">
        <w:trPr>
          <w:trHeight w:val="567"/>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51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虹口区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复旦大学附属复兴中学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许家铭</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华东师范大学第一附属中学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吕洋镒</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53</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上海市民办新华初级中学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杜若菲</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54</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常启越</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55</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复旦大学第二附属学校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韩姜杉</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56</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复旦大学第二附属学校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王子诚</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57</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上海理工大学附属中学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管雨菲</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58</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张致瑜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59</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陈嘉宁</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60</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许荟灵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上海市市东实验学校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汤宗杭</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上海市市东实验学校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蒋何宁</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63</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上海市杨浦高级中学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梁正龙</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64</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上海市杨浦高级中学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罗  冠</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65</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上海音乐学院实验学校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蔡怡文</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66</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同济大学第一附属中学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胡毓祺</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67</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上海市宝山区顾村实验学校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孙镜心</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68</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冯尚泽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69</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上海市行知中学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闫修敬</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70</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上海市行知中学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董翼如</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上海市行知中学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花依阳</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杜  含</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73</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武铭轩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74</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龚诣城</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75</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叶宇轩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76</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上海市闵行区实验高级中学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李天睿</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77</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刘思成</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78</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吴赛娅</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79</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上海市莘庄中学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张宸远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80</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上海市文来中学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张文骞</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交大附中附属嘉定洪德中学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唐品瑶</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上海交通大学附属中学嘉定分校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徐郴涵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83</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上海交通大学附属中学嘉定分校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张文轩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84</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上海交通大学附属中学嘉定分校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汪欣阅</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85</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上海交通大学附属中学嘉定分校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李泽浩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86</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上海市嘉定区震川中学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刘子赫</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87</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周逸辰</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88</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史舒玥</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89</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上海市张堰第二中学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金佑辰</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90</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范彦承</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张雪晗</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廖晨锐</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93</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尹潇童</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94</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上海民办包玉刚实验高中</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唐祺瑶</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95</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高翔飞</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96</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方  锐</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97</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复旦大学附属中学青浦分校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李宸霄</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98</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上海青浦平和双语学校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罗之琪</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99</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上海市青浦高级中学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常墨臻</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华东师范大学第二附属中学临港奉贤分校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刘慧芩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汤  洁</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楼盈瑞</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103</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白韵希</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104</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王卢凯彬</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105</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鞠睿阳</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106</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47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上海市实验学校附属东滩学校</w:t>
            </w:r>
          </w:p>
        </w:tc>
        <w:tc>
          <w:tcPr>
            <w:tcW w:w="186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陆  熠</w:t>
            </w:r>
          </w:p>
        </w:tc>
      </w:tr>
      <w:tr w:rsidR="008F1053">
        <w:trPr>
          <w:trHeight w:val="454"/>
          <w:jc w:val="center"/>
        </w:trPr>
        <w:tc>
          <w:tcPr>
            <w:tcW w:w="8820" w:type="dxa"/>
            <w:gridSpan w:val="4"/>
            <w:shd w:val="clear" w:color="auto" w:fill="auto"/>
            <w:tcMar>
              <w:top w:w="15" w:type="dxa"/>
              <w:left w:w="15" w:type="dxa"/>
              <w:right w:w="15" w:type="dxa"/>
            </w:tcMar>
            <w:vAlign w:val="center"/>
          </w:tcPr>
          <w:p w:rsidR="008F1053" w:rsidRDefault="008F1053">
            <w:pPr>
              <w:widowControl/>
              <w:jc w:val="center"/>
              <w:rPr>
                <w:rFonts w:ascii="仿宋_GB2312" w:eastAsia="仿宋_GB2312" w:hAnsi="宋体" w:cs="宋体"/>
                <w:color w:val="000000"/>
                <w:kern w:val="0"/>
                <w:sz w:val="28"/>
                <w:szCs w:val="28"/>
              </w:rPr>
            </w:pPr>
          </w:p>
        </w:tc>
      </w:tr>
    </w:tbl>
    <w:p w:rsidR="008F1053" w:rsidRDefault="008F1053"/>
    <w:tbl>
      <w:tblPr>
        <w:tblW w:w="8820" w:type="dxa"/>
        <w:jc w:val="center"/>
        <w:tblLayout w:type="fixed"/>
        <w:tblCellMar>
          <w:left w:w="0" w:type="dxa"/>
          <w:right w:w="0" w:type="dxa"/>
        </w:tblCellMar>
        <w:tblLook w:val="04A0"/>
      </w:tblPr>
      <w:tblGrid>
        <w:gridCol w:w="878"/>
        <w:gridCol w:w="1314"/>
        <w:gridCol w:w="3769"/>
        <w:gridCol w:w="953"/>
        <w:gridCol w:w="953"/>
        <w:gridCol w:w="953"/>
      </w:tblGrid>
      <w:tr w:rsidR="008F1053">
        <w:trPr>
          <w:trHeight w:val="454"/>
          <w:jc w:val="center"/>
        </w:trPr>
        <w:tc>
          <w:tcPr>
            <w:tcW w:w="8820" w:type="dxa"/>
            <w:gridSpan w:val="6"/>
            <w:shd w:val="clear" w:color="auto" w:fill="auto"/>
            <w:tcMar>
              <w:top w:w="15" w:type="dxa"/>
              <w:left w:w="15" w:type="dxa"/>
              <w:right w:w="15" w:type="dxa"/>
            </w:tcMar>
            <w:vAlign w:val="center"/>
          </w:tcPr>
          <w:p w:rsidR="008F1053" w:rsidRDefault="00F86807">
            <w:pPr>
              <w:widowControl/>
              <w:jc w:val="center"/>
              <w:rPr>
                <w:rFonts w:ascii="仿宋_GB2312" w:eastAsia="仿宋_GB2312" w:hAnsi="宋体" w:cs="宋体"/>
                <w:color w:val="000000"/>
                <w:kern w:val="0"/>
                <w:sz w:val="28"/>
                <w:szCs w:val="28"/>
              </w:rPr>
            </w:pPr>
            <w:r>
              <w:rPr>
                <w:rFonts w:ascii="方正小标宋简体" w:eastAsia="方正小标宋简体" w:hAnsi="黑体" w:hint="eastAsia"/>
                <w:sz w:val="32"/>
                <w:szCs w:val="32"/>
              </w:rPr>
              <w:t>小  学</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方正小标宋简体" w:eastAsia="方正小标宋简体" w:hAnsi="黑体"/>
                <w:sz w:val="24"/>
              </w:rPr>
            </w:pPr>
            <w:r>
              <w:rPr>
                <w:rFonts w:ascii="仿宋_GB2312" w:eastAsia="仿宋_GB2312" w:hAnsi="宋体" w:cs="宋体" w:hint="eastAsia"/>
                <w:b/>
                <w:bCs/>
                <w:color w:val="000000"/>
                <w:kern w:val="0"/>
                <w:sz w:val="24"/>
              </w:rPr>
              <w:t>序号</w:t>
            </w:r>
          </w:p>
        </w:tc>
        <w:tc>
          <w:tcPr>
            <w:tcW w:w="1314" w:type="dxa"/>
            <w:shd w:val="clear" w:color="auto" w:fill="auto"/>
            <w:tcMar>
              <w:top w:w="15" w:type="dxa"/>
              <w:left w:w="15" w:type="dxa"/>
              <w:right w:w="15" w:type="dxa"/>
            </w:tcMar>
            <w:vAlign w:val="center"/>
          </w:tcPr>
          <w:p w:rsidR="008F1053" w:rsidRDefault="00F86807">
            <w:pPr>
              <w:widowControl/>
              <w:jc w:val="left"/>
              <w:rPr>
                <w:rFonts w:ascii="方正小标宋简体" w:eastAsia="方正小标宋简体" w:hAnsi="黑体"/>
                <w:sz w:val="24"/>
              </w:rPr>
            </w:pPr>
            <w:r>
              <w:rPr>
                <w:rFonts w:ascii="仿宋_GB2312" w:eastAsia="仿宋_GB2312" w:hAnsi="宋体" w:cs="宋体" w:hint="eastAsia"/>
                <w:b/>
                <w:bCs/>
                <w:color w:val="000000"/>
                <w:kern w:val="0"/>
                <w:sz w:val="24"/>
              </w:rPr>
              <w:t>区</w:t>
            </w:r>
          </w:p>
        </w:tc>
        <w:tc>
          <w:tcPr>
            <w:tcW w:w="3769" w:type="dxa"/>
            <w:shd w:val="clear" w:color="auto" w:fill="auto"/>
            <w:tcMar>
              <w:top w:w="15" w:type="dxa"/>
              <w:left w:w="15" w:type="dxa"/>
              <w:right w:w="15" w:type="dxa"/>
            </w:tcMar>
            <w:vAlign w:val="center"/>
          </w:tcPr>
          <w:p w:rsidR="008F1053" w:rsidRDefault="00F86807">
            <w:pPr>
              <w:widowControl/>
              <w:jc w:val="left"/>
              <w:rPr>
                <w:rFonts w:ascii="方正小标宋简体" w:eastAsia="方正小标宋简体" w:hAnsi="黑体"/>
                <w:sz w:val="24"/>
              </w:rPr>
            </w:pPr>
            <w:r>
              <w:rPr>
                <w:rFonts w:ascii="仿宋_GB2312" w:eastAsia="仿宋_GB2312" w:hAnsi="宋体" w:cs="宋体" w:hint="eastAsia"/>
                <w:b/>
                <w:bCs/>
                <w:color w:val="000000"/>
                <w:kern w:val="0"/>
                <w:sz w:val="24"/>
              </w:rPr>
              <w:t>所在学校</w:t>
            </w:r>
          </w:p>
        </w:tc>
        <w:tc>
          <w:tcPr>
            <w:tcW w:w="953" w:type="dxa"/>
            <w:shd w:val="clear" w:color="auto" w:fill="auto"/>
            <w:tcMar>
              <w:top w:w="15" w:type="dxa"/>
              <w:left w:w="15" w:type="dxa"/>
              <w:right w:w="15" w:type="dxa"/>
            </w:tcMar>
            <w:vAlign w:val="center"/>
          </w:tcPr>
          <w:p w:rsidR="008F1053" w:rsidRDefault="00F86807">
            <w:pPr>
              <w:widowControl/>
              <w:jc w:val="left"/>
              <w:rPr>
                <w:rFonts w:ascii="方正小标宋简体" w:eastAsia="方正小标宋简体" w:hAnsi="黑体"/>
                <w:sz w:val="24"/>
              </w:rPr>
            </w:pPr>
            <w:r>
              <w:rPr>
                <w:rFonts w:ascii="仿宋_GB2312" w:eastAsia="仿宋_GB2312" w:hAnsi="宋体" w:cs="宋体" w:hint="eastAsia"/>
                <w:b/>
                <w:bCs/>
                <w:color w:val="000000"/>
                <w:kern w:val="0"/>
                <w:sz w:val="24"/>
              </w:rPr>
              <w:t>姓  名</w:t>
            </w:r>
          </w:p>
        </w:tc>
        <w:tc>
          <w:tcPr>
            <w:tcW w:w="953" w:type="dxa"/>
            <w:shd w:val="clear" w:color="auto" w:fill="auto"/>
            <w:tcMar>
              <w:top w:w="15" w:type="dxa"/>
              <w:left w:w="15" w:type="dxa"/>
              <w:right w:w="15" w:type="dxa"/>
            </w:tcMar>
            <w:vAlign w:val="center"/>
          </w:tcPr>
          <w:p w:rsidR="008F1053" w:rsidRDefault="008F1053">
            <w:pPr>
              <w:widowControl/>
              <w:jc w:val="left"/>
              <w:rPr>
                <w:rFonts w:ascii="仿宋_GB2312" w:eastAsia="仿宋_GB2312" w:hAnsi="宋体" w:cs="宋体"/>
                <w:b/>
                <w:bCs/>
                <w:color w:val="000000"/>
                <w:kern w:val="0"/>
                <w:sz w:val="24"/>
              </w:rPr>
            </w:pPr>
          </w:p>
        </w:tc>
        <w:tc>
          <w:tcPr>
            <w:tcW w:w="953" w:type="dxa"/>
            <w:shd w:val="clear" w:color="auto" w:fill="auto"/>
            <w:tcMar>
              <w:top w:w="15" w:type="dxa"/>
              <w:left w:w="15" w:type="dxa"/>
              <w:right w:w="15" w:type="dxa"/>
            </w:tcMar>
            <w:vAlign w:val="center"/>
          </w:tcPr>
          <w:p w:rsidR="008F1053" w:rsidRDefault="008F1053">
            <w:pPr>
              <w:widowControl/>
              <w:jc w:val="left"/>
              <w:rPr>
                <w:rFonts w:ascii="仿宋_GB2312" w:eastAsia="仿宋_GB2312" w:hAnsi="宋体" w:cs="宋体"/>
                <w:b/>
                <w:bCs/>
                <w:color w:val="000000"/>
                <w:kern w:val="0"/>
                <w:sz w:val="24"/>
              </w:rPr>
            </w:pP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上海市浦明师范学校附属小学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陈赟婷</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张梓萱</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羊奕彤</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黄浦区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上海市实验小学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王梓吉</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潘思葭</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臧奕星</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徐汇区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上海市徐汇区华泾小学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沈俊延</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李晓榕</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吴宜周</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徐汇区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上海市徐汇区建襄小学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季圣哲</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刘羽霄</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宋时行</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5</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长宁区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上海市长宁区江苏路第五小学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陈语休</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詹云开</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许宸铱</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6</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长宁区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上海市长宁实验小学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罗嘉瑜</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熊翊筱</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王尉航</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7</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上海市普陀区新普陀小学西校</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宋彦霖</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吴宇城</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钟香怡</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8</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虹口区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上海市虹口区第三中心小学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孙明远</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潘晟尧</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顾淼苗</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9</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闵行区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上海市闵行区华坪小学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赵梓睿</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李名洋</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周  玲</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10</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闵行区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上海市闵行区华坪小学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黄昱博</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税梦棋</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徐梓萱</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11</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上海外国语大学松江外国语学校</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张昊宸</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张苏格</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李明轩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12</w:t>
            </w:r>
          </w:p>
        </w:tc>
        <w:tc>
          <w:tcPr>
            <w:tcW w:w="1314"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青浦区</w:t>
            </w:r>
          </w:p>
        </w:tc>
        <w:tc>
          <w:tcPr>
            <w:tcW w:w="376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上海市青浦豫英小学</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秦语菡</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张予默</w:t>
            </w:r>
          </w:p>
        </w:tc>
        <w:tc>
          <w:tcPr>
            <w:tcW w:w="95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何梓茗</w:t>
            </w:r>
          </w:p>
        </w:tc>
      </w:tr>
      <w:bookmarkEnd w:id="2"/>
    </w:tbl>
    <w:p w:rsidR="008F1053" w:rsidRDefault="008F1053">
      <w:pPr>
        <w:widowControl/>
        <w:jc w:val="center"/>
        <w:rPr>
          <w:rFonts w:ascii="仿宋_GB2312" w:eastAsia="仿宋_GB2312" w:hAnsi="宋体" w:cs="宋体"/>
          <w:b/>
          <w:bCs/>
          <w:color w:val="000000"/>
          <w:kern w:val="0"/>
          <w:sz w:val="24"/>
        </w:rPr>
      </w:pPr>
    </w:p>
    <w:p w:rsidR="008F1053" w:rsidRDefault="008F1053">
      <w:pPr>
        <w:snapToGrid w:val="0"/>
        <w:spacing w:line="360" w:lineRule="auto"/>
        <w:rPr>
          <w:rFonts w:ascii="仿宋_GB2312" w:eastAsia="仿宋_GB2312" w:hAnsi="仿宋"/>
          <w:sz w:val="30"/>
          <w:szCs w:val="30"/>
        </w:rPr>
      </w:pPr>
    </w:p>
    <w:p w:rsidR="008F1053" w:rsidRDefault="008F1053">
      <w:pPr>
        <w:snapToGrid w:val="0"/>
        <w:spacing w:line="360" w:lineRule="auto"/>
        <w:rPr>
          <w:rFonts w:ascii="仿宋_GB2312" w:eastAsia="仿宋_GB2312" w:hAnsi="仿宋"/>
          <w:sz w:val="30"/>
          <w:szCs w:val="30"/>
        </w:rPr>
        <w:sectPr w:rsidR="008F1053">
          <w:pgSz w:w="11906" w:h="16838"/>
          <w:pgMar w:top="2098" w:right="1519" w:bottom="2098" w:left="1520" w:header="851" w:footer="992" w:gutter="0"/>
          <w:pgNumType w:fmt="numberInDash"/>
          <w:cols w:space="0"/>
          <w:docGrid w:type="lines" w:linePitch="312"/>
        </w:sectPr>
      </w:pPr>
    </w:p>
    <w:p w:rsidR="008F1053" w:rsidRDefault="00F86807">
      <w:pPr>
        <w:snapToGrid w:val="0"/>
        <w:spacing w:line="273" w:lineRule="auto"/>
        <w:rPr>
          <w:rFonts w:ascii="黑体" w:eastAsia="黑体" w:hAnsi="黑体"/>
          <w:sz w:val="32"/>
          <w:szCs w:val="32"/>
        </w:rPr>
      </w:pPr>
      <w:r>
        <w:rPr>
          <w:rFonts w:ascii="黑体" w:eastAsia="黑体" w:hAnsi="黑体" w:hint="eastAsia"/>
          <w:sz w:val="32"/>
          <w:szCs w:val="32"/>
        </w:rPr>
        <w:t>附件2</w:t>
      </w:r>
    </w:p>
    <w:p w:rsidR="008F1053" w:rsidRDefault="00F86807" w:rsidP="005C4579">
      <w:pPr>
        <w:spacing w:beforeLines="100" w:afterLines="100" w:line="500" w:lineRule="exact"/>
        <w:ind w:rightChars="22" w:right="46"/>
        <w:rPr>
          <w:rFonts w:ascii="方正小标宋简体" w:eastAsia="方正小标宋简体" w:hAnsi="黑体"/>
          <w:sz w:val="32"/>
          <w:szCs w:val="32"/>
        </w:rPr>
      </w:pPr>
      <w:r>
        <w:rPr>
          <w:rFonts w:ascii="方正小标宋简体" w:eastAsia="方正小标宋简体" w:hAnsi="黑体" w:hint="eastAsia"/>
          <w:sz w:val="32"/>
          <w:szCs w:val="32"/>
        </w:rPr>
        <w:t>第二十三届上海市青少年“明日科技之星提名”（二等奖）名单</w:t>
      </w:r>
    </w:p>
    <w:tbl>
      <w:tblPr>
        <w:tblW w:w="8820" w:type="dxa"/>
        <w:jc w:val="center"/>
        <w:tblLayout w:type="fixed"/>
        <w:tblCellMar>
          <w:left w:w="0" w:type="dxa"/>
          <w:right w:w="0" w:type="dxa"/>
        </w:tblCellMar>
        <w:tblLook w:val="04A0"/>
      </w:tblPr>
      <w:tblGrid>
        <w:gridCol w:w="878"/>
        <w:gridCol w:w="1333"/>
        <w:gridCol w:w="4750"/>
        <w:gridCol w:w="1859"/>
      </w:tblGrid>
      <w:tr w:rsidR="008F1053">
        <w:trPr>
          <w:trHeight w:val="630"/>
          <w:jc w:val="center"/>
        </w:trPr>
        <w:tc>
          <w:tcPr>
            <w:tcW w:w="8820" w:type="dxa"/>
            <w:gridSpan w:val="4"/>
            <w:shd w:val="clear" w:color="auto" w:fill="auto"/>
            <w:tcMar>
              <w:top w:w="15" w:type="dxa"/>
              <w:left w:w="15" w:type="dxa"/>
              <w:right w:w="15" w:type="dxa"/>
            </w:tcMar>
            <w:vAlign w:val="center"/>
          </w:tcPr>
          <w:p w:rsidR="008F1053" w:rsidRDefault="00F86807">
            <w:pPr>
              <w:widowControl/>
              <w:jc w:val="center"/>
              <w:rPr>
                <w:rFonts w:ascii="仿宋_GB2312" w:eastAsia="仿宋_GB2312" w:hAnsi="宋体" w:cs="宋体"/>
                <w:b/>
                <w:bCs/>
                <w:color w:val="000000"/>
                <w:kern w:val="0"/>
                <w:sz w:val="24"/>
              </w:rPr>
            </w:pPr>
            <w:r>
              <w:rPr>
                <w:rFonts w:ascii="方正小标宋简体" w:eastAsia="方正小标宋简体" w:hAnsi="黑体" w:hint="eastAsia"/>
                <w:sz w:val="32"/>
                <w:szCs w:val="32"/>
              </w:rPr>
              <w:t>中  学</w:t>
            </w:r>
          </w:p>
        </w:tc>
      </w:tr>
      <w:tr w:rsidR="008F1053">
        <w:trPr>
          <w:trHeight w:val="630"/>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序号</w:t>
            </w:r>
          </w:p>
        </w:tc>
        <w:tc>
          <w:tcPr>
            <w:tcW w:w="1333" w:type="dxa"/>
            <w:shd w:val="clear" w:color="auto" w:fill="auto"/>
            <w:tcMar>
              <w:top w:w="15" w:type="dxa"/>
              <w:left w:w="15" w:type="dxa"/>
              <w:right w:w="15" w:type="dxa"/>
            </w:tcMar>
            <w:vAlign w:val="center"/>
          </w:tcPr>
          <w:p w:rsidR="008F1053" w:rsidRDefault="00F86807">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区</w:t>
            </w:r>
          </w:p>
        </w:tc>
        <w:tc>
          <w:tcPr>
            <w:tcW w:w="4750" w:type="dxa"/>
            <w:shd w:val="clear" w:color="auto" w:fill="auto"/>
            <w:tcMar>
              <w:top w:w="15" w:type="dxa"/>
              <w:left w:w="15" w:type="dxa"/>
              <w:right w:w="15" w:type="dxa"/>
            </w:tcMar>
            <w:vAlign w:val="center"/>
          </w:tcPr>
          <w:p w:rsidR="008F1053" w:rsidRDefault="00F86807">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所在学校</w:t>
            </w:r>
          </w:p>
        </w:tc>
        <w:tc>
          <w:tcPr>
            <w:tcW w:w="1859" w:type="dxa"/>
            <w:shd w:val="clear" w:color="auto" w:fill="auto"/>
            <w:tcMar>
              <w:top w:w="15" w:type="dxa"/>
              <w:left w:w="15" w:type="dxa"/>
              <w:right w:w="15" w:type="dxa"/>
            </w:tcMar>
            <w:vAlign w:val="center"/>
          </w:tcPr>
          <w:p w:rsidR="008F1053" w:rsidRDefault="00F86807">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姓  名</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傅睿宁</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汪书瑶</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徐欣晨</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潘智宇</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柯艺婷</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严景熙</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上海海事大学附属北蔡高级中学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郑昕玥</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上海浦东民办未来科技学校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戴子乔</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上海市北蔡中学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张任远</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上海市川沙中学南校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孙睿泽</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上海市建平实验中学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楼轩榛</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王煜恒</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谈奕晖</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周吴越</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上海市建平中学西校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姚沁佟</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上海市民办尚德实验学校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顾禹铭</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上海市浦东复旦附中分校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范慕辰</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上海市浦东新区进才森兰实验中学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刘奕彤</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上海市三林中学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袁  浩</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上海市上南中学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孙凌澜</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刘煜枫</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杨力成</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陆橘上</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陆皓扬</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上海市洋泾中学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方  冉</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上海外国语大学附属浦东外国语学校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南嘉依</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上海外国语大学附属浦东外国语学校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张安奕</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上海民办永昌学校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刘佳滢</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徐瑞洋</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徐婧桐</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朱敏睿</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上海市卢湾高级中学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何子宸</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顾陈一染</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蒋文骁</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余珍远</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周钰灵</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上海市向明初级中学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丁凯玺</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包滢洁</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唐彦南</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李亦诚</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上海外国语大学附属大境初级中学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蒋宝华</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上海外国语大学附属大境初级中学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邓传谦</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上海市风华初级中学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季  绍</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上海市静安区市北初级中学北校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张喆谋</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上海市静安区协和双语培明学校</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刘辰辰</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上海市市北中学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黄栎蓓</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上海市市西初级中学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梁依然</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上海市市西初级中学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陈悠菲</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  帆</w:t>
            </w:r>
          </w:p>
        </w:tc>
      </w:tr>
      <w:tr w:rsidR="008F1053">
        <w:trPr>
          <w:trHeight w:val="454"/>
          <w:jc w:val="center"/>
        </w:trPr>
        <w:tc>
          <w:tcPr>
            <w:tcW w:w="878" w:type="dxa"/>
            <w:shd w:val="clear" w:color="auto" w:fill="auto"/>
            <w:noWrap/>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w:t>
            </w:r>
          </w:p>
        </w:tc>
        <w:tc>
          <w:tcPr>
            <w:tcW w:w="1333"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上海市市西中学</w:t>
            </w:r>
          </w:p>
        </w:tc>
        <w:tc>
          <w:tcPr>
            <w:tcW w:w="1859" w:type="dxa"/>
            <w:shd w:val="clear" w:color="auto" w:fill="auto"/>
            <w:noWrap/>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黄若茜</w:t>
            </w:r>
          </w:p>
        </w:tc>
      </w:tr>
      <w:tr w:rsidR="008F1053">
        <w:trPr>
          <w:trHeight w:val="567"/>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51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同济大学附属七一中学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潘一诺</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同济大学附属七一中学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黄子峻</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同济大学附属七一中学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杨牧衡</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上海市第二初级中学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房子乔</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上海市第四中学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冯梓轩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上海市第五十四中学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孟子瑄</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周子凯</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陈思远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刘胡蕴泽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顾家源</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贾泽安</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张奕雪</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尤泓宇</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鲁恩睿</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倪天衡</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上海市世外中学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魏襄睿</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上海市田林第三中学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赵云杨</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上海市位育初级中学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潘煜坤</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上海市位育初级中学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宋宇辰</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上海市西南位育中学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黄梓莹</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上海市徐汇区教育学院附属实验中学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蔡智澄</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刘楚伊</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上海市园南中学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邢若童</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陈逸帆</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宋予泽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eastAsia="仿宋_GB2312" w:hint="eastAsia"/>
                <w:color w:val="000000"/>
                <w:kern w:val="0"/>
                <w:sz w:val="22"/>
                <w:szCs w:val="22"/>
              </w:rPr>
              <w:t>Hanzhi Van Gysel</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赵涵妤</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刁海恒</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李东朗</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上海市复旦初级中学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王梓源</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上海市复旦中学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翟鹏程</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上海市民办新世纪中学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蒋骐鸿</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上海市延安实验初级中学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  逸</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夏  睿</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孙睿泽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华东师范大学第二附属中学普陀校区</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焦一鸣</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华东师范大学第四附属中学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陈镜璇</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华东师范大学第四附属中学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张曦涵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韩弈骁</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祁铭泽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上海市晋元高级中学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陈相悦</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上海市晋元高级中学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杨智麟</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上海市宜川中学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周小溪</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同济大学第二附属中学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陆泓浵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同济大学第二附属中学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孙雨苏</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辛子瑜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万家瑜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王伯嘉</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陈竹嘉</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王浩宇</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上海民办克勒外国语学校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王炳程</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上海市鲁迅初级中学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董熙辰</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上海市曲阳第二中学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林芯羽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张宸铭</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倪嘉栎</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曲文同</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翟梓臻</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桂卓妍</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马天麟</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顾奕雯</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韩  阅</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上海理工大学附属中学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汪其霏</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上海理工大学附属中学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王蔚为</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上海市鞍山初级中学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陈正祺</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王稳翔</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张奕雯</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上海市民星中学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洪定琦</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上海市十五中学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曾亦鎏</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上海杨浦双语学校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杨皓淳</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同济大学第一附属中学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韩  丰</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同济大学第一附属中学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戴靖翔</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上海宝山区世外学校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何亦涵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上海宝山区世外学校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钱撼岳</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黄一翀</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杨博一</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马忠凯</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林筱涵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上海大学附属中学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刘雅雯</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上海师范大学附属宝山经纬实验中学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沈颢辰</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上海师范大学附属中学宝山分校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孙晨嘉</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上海师范大学附属中学宝山分校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蒋欣妍</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上海市宝山区顾村实验学校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黄睿海</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陶司昂</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上海市行知中学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郑  杨</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北京外国语大学附属上海田园高级中学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苏振东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华东师范大学第二附属中学附属初级中学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欧阳睿瞳</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华东师范大学第二附属中学闵行紫竹分校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杨济一</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华东师范大学第二附属中学闵行紫竹分校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谢绵浩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华东师范大学第二附属中学闵行紫竹分校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黄玺羽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华东师范大学第二附属中学闵行紫竹分校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张瀚文</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华东师范大学第二附属中学闵行紫竹分校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范远哲</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杨涵淇</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杨子琦</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  兮</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林梓章</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陈奕天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黄嘉越</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邹宇洋</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唐锴俊</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林钰平</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上海师范大学附属中学闵行分校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丁子宸</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上海市闵行区七宝第二中学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刘思颢</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上海市闵行区实验高级中学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缪宇航</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上海市闵行区颛桥中学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马晨铭</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上海市闵行区颛桥中学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沈怡佳</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马嘉炜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吴东宜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李轩庾</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陈牧遥</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毛嘉晟</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上海市七宝中学附属鑫都实验中学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庄伟祺</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上海市师资培训中心附属闵行实验中学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易刘赢</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交大附中附属嘉定德富中学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吴易涵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上海嘉定区世外学校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徐一添</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上海交通大学附属中学嘉定分校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徐瑞泽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上海民办华曜嘉定初级中学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王浩然</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上海市嘉定区第一中学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罗雨菲</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上海市嘉定区嘉一实验初级中学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郭晓霏</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上海市嘉定区嘉一实验高级中学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蔡欣珂</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上海市嘉定区嘉一实验高级中学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朱金诺</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同济大学附属实验中学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杨青檀</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同济大学附属实验中学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胡宁森</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中科院上海实验学校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周涵毅</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华东师范大学附属枫泾中学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逯  昕</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上海金山杭州湾双语学校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徐琬洛</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上海金山杭州湾双语学校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李辰笑</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陈宏泽</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曹周怡</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上海市罗星中学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李其然</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上海市同凯中学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于小龙</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周思涵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齐芳潇</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张宇轩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叶昕桐</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潘伟铭</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杨博凯</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上海赫贤学校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宋卓轩</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  镡</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上海市松江一中</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聂佳茗</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上海市松江一中</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周虹安</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上海市松江一中</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余天齐</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上海外国语大学松江外国语学校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吴忠远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复旦大学附属中学青浦分校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倪潇然</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上海青浦区世外学校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赖俊达</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上海青浦区世外学校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顾胤冉</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上海市青浦高级中学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胡景乐</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上海市朱家角中学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马小涵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上海市朱家角中学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徐宏翊</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上海市朱家角中学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陈珈辰</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上海宋庆龄学校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王弈然</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上海宋庆龄学校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瞿君如</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202</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华东师范大学第二附属中学临港奉贤分校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张雨童</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203</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华东师范大学第二附属中学临港奉贤分校</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王瑞晨</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204</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郑以琛</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205</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倪雅萱</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206</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刘紫涵</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207</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段君健</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208</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陈岩霖</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209</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上海市崇明区民本中学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蔡知礼</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210</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上海市崇明区民本中学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朱郭煜</w:t>
            </w:r>
          </w:p>
        </w:tc>
      </w:tr>
      <w:tr w:rsidR="008F1053">
        <w:trPr>
          <w:trHeight w:val="454"/>
          <w:jc w:val="center"/>
        </w:trPr>
        <w:tc>
          <w:tcPr>
            <w:tcW w:w="878"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211</w:t>
            </w:r>
          </w:p>
        </w:tc>
        <w:tc>
          <w:tcPr>
            <w:tcW w:w="1333"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475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上海市崇明区民本中学</w:t>
            </w:r>
          </w:p>
        </w:tc>
        <w:tc>
          <w:tcPr>
            <w:tcW w:w="185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施心甜</w:t>
            </w:r>
          </w:p>
        </w:tc>
      </w:tr>
      <w:tr w:rsidR="008F1053">
        <w:trPr>
          <w:trHeight w:val="454"/>
          <w:jc w:val="center"/>
        </w:trPr>
        <w:tc>
          <w:tcPr>
            <w:tcW w:w="8820" w:type="dxa"/>
            <w:gridSpan w:val="4"/>
            <w:shd w:val="clear" w:color="auto" w:fill="auto"/>
            <w:tcMar>
              <w:top w:w="15" w:type="dxa"/>
              <w:left w:w="15" w:type="dxa"/>
              <w:right w:w="15" w:type="dxa"/>
            </w:tcMar>
            <w:vAlign w:val="center"/>
          </w:tcPr>
          <w:p w:rsidR="008F1053" w:rsidRDefault="008F1053">
            <w:pPr>
              <w:widowControl/>
              <w:jc w:val="center"/>
              <w:rPr>
                <w:rFonts w:ascii="方正小标宋简体" w:eastAsia="方正小标宋简体" w:hAnsi="黑体"/>
                <w:sz w:val="32"/>
                <w:szCs w:val="32"/>
              </w:rPr>
            </w:pPr>
          </w:p>
        </w:tc>
      </w:tr>
    </w:tbl>
    <w:p w:rsidR="008F1053" w:rsidRDefault="008F1053"/>
    <w:tbl>
      <w:tblPr>
        <w:tblW w:w="8895" w:type="dxa"/>
        <w:jc w:val="center"/>
        <w:tblLayout w:type="fixed"/>
        <w:tblCellMar>
          <w:left w:w="0" w:type="dxa"/>
          <w:right w:w="0" w:type="dxa"/>
        </w:tblCellMar>
        <w:tblLook w:val="04A0"/>
      </w:tblPr>
      <w:tblGrid>
        <w:gridCol w:w="915"/>
        <w:gridCol w:w="1329"/>
        <w:gridCol w:w="3770"/>
        <w:gridCol w:w="960"/>
        <w:gridCol w:w="960"/>
        <w:gridCol w:w="961"/>
      </w:tblGrid>
      <w:tr w:rsidR="008F1053">
        <w:trPr>
          <w:trHeight w:val="454"/>
          <w:jc w:val="center"/>
        </w:trPr>
        <w:tc>
          <w:tcPr>
            <w:tcW w:w="8895" w:type="dxa"/>
            <w:gridSpan w:val="6"/>
            <w:shd w:val="clear" w:color="auto" w:fill="auto"/>
            <w:tcMar>
              <w:top w:w="15" w:type="dxa"/>
              <w:left w:w="15" w:type="dxa"/>
              <w:right w:w="15" w:type="dxa"/>
            </w:tcMar>
            <w:vAlign w:val="center"/>
          </w:tcPr>
          <w:p w:rsidR="008F1053" w:rsidRDefault="00F86807">
            <w:pPr>
              <w:widowControl/>
              <w:jc w:val="center"/>
              <w:rPr>
                <w:rFonts w:ascii="方正小标宋简体" w:eastAsia="方正小标宋简体" w:hAnsi="黑体"/>
                <w:sz w:val="32"/>
                <w:szCs w:val="32"/>
              </w:rPr>
            </w:pPr>
            <w:r>
              <w:rPr>
                <w:rFonts w:ascii="方正小标宋简体" w:eastAsia="方正小标宋简体" w:hAnsi="黑体" w:hint="eastAsia"/>
                <w:sz w:val="32"/>
                <w:szCs w:val="32"/>
              </w:rPr>
              <w:t>小  学</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序号</w:t>
            </w:r>
          </w:p>
        </w:tc>
        <w:tc>
          <w:tcPr>
            <w:tcW w:w="1329" w:type="dxa"/>
            <w:shd w:val="clear" w:color="auto" w:fill="auto"/>
            <w:tcMar>
              <w:top w:w="15" w:type="dxa"/>
              <w:left w:w="15" w:type="dxa"/>
              <w:right w:w="15" w:type="dxa"/>
            </w:tcMar>
            <w:vAlign w:val="center"/>
          </w:tcPr>
          <w:p w:rsidR="008F1053" w:rsidRDefault="00F86807">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区</w:t>
            </w:r>
          </w:p>
        </w:tc>
        <w:tc>
          <w:tcPr>
            <w:tcW w:w="3770" w:type="dxa"/>
            <w:shd w:val="clear" w:color="auto" w:fill="auto"/>
            <w:tcMar>
              <w:top w:w="15" w:type="dxa"/>
              <w:left w:w="15" w:type="dxa"/>
              <w:right w:w="15" w:type="dxa"/>
            </w:tcMar>
            <w:vAlign w:val="center"/>
          </w:tcPr>
          <w:p w:rsidR="008F1053" w:rsidRDefault="00F86807">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所在学校</w:t>
            </w:r>
          </w:p>
        </w:tc>
        <w:tc>
          <w:tcPr>
            <w:tcW w:w="960" w:type="dxa"/>
            <w:shd w:val="clear" w:color="auto" w:fill="auto"/>
            <w:tcMar>
              <w:top w:w="15" w:type="dxa"/>
              <w:left w:w="15" w:type="dxa"/>
              <w:right w:w="15" w:type="dxa"/>
            </w:tcMar>
            <w:vAlign w:val="center"/>
          </w:tcPr>
          <w:p w:rsidR="008F1053" w:rsidRDefault="00F86807">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姓  名</w:t>
            </w:r>
          </w:p>
        </w:tc>
        <w:tc>
          <w:tcPr>
            <w:tcW w:w="960" w:type="dxa"/>
            <w:shd w:val="clear" w:color="auto" w:fill="auto"/>
            <w:tcMar>
              <w:top w:w="15" w:type="dxa"/>
              <w:left w:w="15" w:type="dxa"/>
              <w:right w:w="15" w:type="dxa"/>
            </w:tcMar>
            <w:vAlign w:val="center"/>
          </w:tcPr>
          <w:p w:rsidR="008F1053" w:rsidRDefault="008F1053">
            <w:pPr>
              <w:widowControl/>
              <w:jc w:val="center"/>
              <w:rPr>
                <w:rFonts w:ascii="仿宋_GB2312" w:eastAsia="仿宋_GB2312" w:hAnsi="仿宋_GB2312" w:cs="仿宋_GB2312"/>
                <w:b/>
                <w:bCs/>
                <w:color w:val="000000"/>
                <w:kern w:val="0"/>
                <w:sz w:val="24"/>
              </w:rPr>
            </w:pPr>
          </w:p>
        </w:tc>
        <w:tc>
          <w:tcPr>
            <w:tcW w:w="961" w:type="dxa"/>
            <w:shd w:val="clear" w:color="auto" w:fill="auto"/>
            <w:tcMar>
              <w:top w:w="15" w:type="dxa"/>
              <w:left w:w="15" w:type="dxa"/>
              <w:right w:w="15" w:type="dxa"/>
            </w:tcMar>
            <w:vAlign w:val="center"/>
          </w:tcPr>
          <w:p w:rsidR="008F1053" w:rsidRDefault="008F1053">
            <w:pPr>
              <w:widowControl/>
              <w:jc w:val="center"/>
              <w:rPr>
                <w:rFonts w:ascii="仿宋_GB2312" w:eastAsia="仿宋_GB2312" w:hAnsi="仿宋_GB2312" w:cs="仿宋_GB2312"/>
                <w:b/>
                <w:bCs/>
                <w:color w:val="000000"/>
                <w:kern w:val="0"/>
                <w:sz w:val="24"/>
              </w:rPr>
            </w:pP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上海浦东新区民办筑桥实验小学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何子仪</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贾宏熙</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吴朗衡</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上海市浦东新区明珠临港小学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江辰旭</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杨晨轩</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杨明轩</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上海市浦东新区明珠小学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王允彻</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凌李泽</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管逸承</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上海市浦东新区唐镇小学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顾淳彬</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庄心妍</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张诺宣</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5</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上海市洋泾-菊园实验学校</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石睿妍</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杜浩翔</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诸俊延</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6</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黄浦区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上海师范大学附属卢湾实验小学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顾仁羽</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苏苡萱</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徐清妍</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7</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黄浦区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上海师范专科学校附属小学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张歆悦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王玥婷</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周熙瀚</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8</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黄浦区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上海市黄浦区董家渡路第二小学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陈亦辰</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彭爱琦</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泮睿汐</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9</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静安区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上海市大宁国际小学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倪灵均</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黄静远</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徐大智</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10</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静安区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上海市民办扬波外国语小学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王焕诩</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杨子钰</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孔芯悦</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11</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徐汇区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上海市徐汇区华泾小学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黄灏然</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陈皓铭</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彭予辰</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12</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徐汇区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上海市徐汇区向阳小学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王一闵</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开馨奕</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冯子墨</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13</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长宁区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上海市建青实验学校</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张小燕</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王逸桐</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杨依衡</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14</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770" w:type="dxa"/>
            <w:shd w:val="clear" w:color="auto" w:fill="auto"/>
            <w:tcMar>
              <w:top w:w="15" w:type="dxa"/>
              <w:left w:w="15" w:type="dxa"/>
              <w:right w:w="15" w:type="dxa"/>
            </w:tcMar>
            <w:vAlign w:val="center"/>
          </w:tcPr>
          <w:p w:rsidR="008F1053" w:rsidRDefault="00F86807">
            <w:pPr>
              <w:widowControl/>
              <w:spacing w:line="240" w:lineRule="exact"/>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上海市晋元高级中学附属学校(小学部)</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吴旭刘</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朱艾嘉</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姚海晨</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15</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上海市普陀区沪太新村第一小学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陈言诺</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宋懿诗</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支骏杰</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16</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上海市普陀区沪太新村第一小学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盛梓皓</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傅洛霖</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俞柯闻</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17</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上海市普陀区洵阳路小学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李沐宸</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徐巍宸</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夏子沐</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18</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上海外国语大学附属普陀实验学校</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王馨媛</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肖泽恒</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陈垣亦</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19</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虹口区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上海市虹口区广灵路小学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齐晨漪</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陈子衿</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陈泰宇</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20</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虹口区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上海市虹口区曲阳第四小学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吴羡靓</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张郦莹</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曹志宇</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21</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杨浦区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上海市第二师范学校附属小学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谷子多</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董皓宸</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晏梓铭</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22</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宝山区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上海大学附属学校</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贺泊名</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高猷琳</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郑嘉旭</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23</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宝山区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上海市宝山区宝林路第三小学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丁梓萱</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刘雨馨</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霍正轩</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24</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闵行区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上海市闵行区田园外语实验小学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王梦涵</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陆致涵</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丛灵树</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25</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嘉定区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上海市嘉定区南苑小学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王希妍</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吴桐宇</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池昕瑶</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26</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金山区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上海金山杭州湾双语学校</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刘宸豪</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  澈</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余熠铭</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27</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金山区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上海市金山区张堰小学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胡睿瀚</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唐筱颖</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黄佳祺</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28</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上海市松江区九亭第五小学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冯  正</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蔡明远</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陈家燕</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29</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奉贤区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上海市奉贤区解放路小学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谈  正</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刘念颐</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刘子轩</w:t>
            </w:r>
          </w:p>
        </w:tc>
      </w:tr>
      <w:tr w:rsidR="008F1053">
        <w:trPr>
          <w:trHeight w:val="454"/>
          <w:jc w:val="center"/>
        </w:trPr>
        <w:tc>
          <w:tcPr>
            <w:tcW w:w="915" w:type="dxa"/>
            <w:shd w:val="clear" w:color="auto" w:fill="auto"/>
            <w:tcMar>
              <w:top w:w="15" w:type="dxa"/>
              <w:left w:w="15" w:type="dxa"/>
              <w:right w:w="15" w:type="dxa"/>
            </w:tcMar>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30</w:t>
            </w:r>
          </w:p>
        </w:tc>
        <w:tc>
          <w:tcPr>
            <w:tcW w:w="1329"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奉贤区</w:t>
            </w:r>
          </w:p>
        </w:tc>
        <w:tc>
          <w:tcPr>
            <w:tcW w:w="377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上海市奉贤区金汇小学</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陈依娜</w:t>
            </w:r>
          </w:p>
        </w:tc>
        <w:tc>
          <w:tcPr>
            <w:tcW w:w="960"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李莹萱</w:t>
            </w:r>
          </w:p>
        </w:tc>
        <w:tc>
          <w:tcPr>
            <w:tcW w:w="961" w:type="dxa"/>
            <w:shd w:val="clear" w:color="auto" w:fill="auto"/>
            <w:tcMar>
              <w:top w:w="15" w:type="dxa"/>
              <w:left w:w="15" w:type="dxa"/>
              <w:right w:w="15" w:type="dxa"/>
            </w:tcMar>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曾梓宸</w:t>
            </w:r>
          </w:p>
        </w:tc>
      </w:tr>
    </w:tbl>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F86807">
      <w:pPr>
        <w:widowControl/>
        <w:jc w:val="left"/>
        <w:rPr>
          <w:rFonts w:ascii="黑体" w:eastAsia="黑体" w:hAnsi="仿宋"/>
          <w:sz w:val="32"/>
          <w:szCs w:val="32"/>
        </w:rPr>
      </w:pPr>
      <w:r>
        <w:rPr>
          <w:rFonts w:ascii="黑体" w:eastAsia="黑体" w:hAnsi="黑体" w:hint="eastAsia"/>
          <w:sz w:val="32"/>
          <w:szCs w:val="32"/>
        </w:rPr>
        <w:t>附件</w:t>
      </w:r>
      <w:r>
        <w:rPr>
          <w:rFonts w:ascii="黑体" w:eastAsia="黑体" w:hAnsi="仿宋" w:hint="eastAsia"/>
          <w:sz w:val="32"/>
          <w:szCs w:val="32"/>
        </w:rPr>
        <w:t>3</w:t>
      </w:r>
    </w:p>
    <w:p w:rsidR="008F1053" w:rsidRDefault="00F86807" w:rsidP="005C4579">
      <w:pPr>
        <w:spacing w:beforeLines="100" w:afterLines="100" w:line="500" w:lineRule="exact"/>
        <w:ind w:left="-3" w:firstLine="3"/>
        <w:jc w:val="center"/>
        <w:rPr>
          <w:rFonts w:ascii="方正小标宋简体" w:eastAsia="方正小标宋简体" w:hAnsi="黑体"/>
          <w:sz w:val="32"/>
          <w:szCs w:val="32"/>
        </w:rPr>
      </w:pPr>
      <w:r>
        <w:rPr>
          <w:rFonts w:ascii="方正小标宋简体" w:eastAsia="方正小标宋简体" w:hAnsi="黑体" w:hint="eastAsia"/>
          <w:sz w:val="32"/>
          <w:szCs w:val="32"/>
        </w:rPr>
        <w:t>第二十三届上海市青少年“科技希望之星”（三等奖）名单</w:t>
      </w:r>
    </w:p>
    <w:tbl>
      <w:tblPr>
        <w:tblW w:w="8842" w:type="dxa"/>
        <w:tblInd w:w="91" w:type="dxa"/>
        <w:tblLayout w:type="fixed"/>
        <w:tblLook w:val="04A0"/>
      </w:tblPr>
      <w:tblGrid>
        <w:gridCol w:w="901"/>
        <w:gridCol w:w="1334"/>
        <w:gridCol w:w="5050"/>
        <w:gridCol w:w="1557"/>
      </w:tblGrid>
      <w:tr w:rsidR="008F1053">
        <w:trPr>
          <w:trHeight w:val="450"/>
        </w:trPr>
        <w:tc>
          <w:tcPr>
            <w:tcW w:w="8842" w:type="dxa"/>
            <w:gridSpan w:val="4"/>
            <w:tcBorders>
              <w:top w:val="nil"/>
              <w:left w:val="nil"/>
              <w:bottom w:val="nil"/>
              <w:right w:val="nil"/>
            </w:tcBorders>
            <w:shd w:val="clear" w:color="auto" w:fill="auto"/>
            <w:vAlign w:val="center"/>
          </w:tcPr>
          <w:p w:rsidR="008F1053" w:rsidRDefault="00F86807">
            <w:pPr>
              <w:widowControl/>
              <w:jc w:val="center"/>
              <w:rPr>
                <w:rFonts w:ascii="仿宋_GB2312" w:eastAsia="仿宋_GB2312" w:hAnsi="宋体" w:cs="宋体"/>
                <w:color w:val="000000"/>
                <w:kern w:val="0"/>
                <w:sz w:val="24"/>
              </w:rPr>
            </w:pPr>
            <w:r>
              <w:rPr>
                <w:rFonts w:ascii="方正小标宋简体" w:eastAsia="方正小标宋简体" w:hAnsi="黑体" w:hint="eastAsia"/>
                <w:sz w:val="32"/>
                <w:szCs w:val="32"/>
              </w:rPr>
              <w:t>中  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b/>
                <w:bCs/>
                <w:color w:val="000000"/>
                <w:kern w:val="0"/>
                <w:sz w:val="24"/>
              </w:rPr>
              <w:t>序号</w:t>
            </w:r>
          </w:p>
        </w:tc>
        <w:tc>
          <w:tcPr>
            <w:tcW w:w="1334" w:type="dxa"/>
            <w:tcBorders>
              <w:top w:val="nil"/>
              <w:left w:val="nil"/>
              <w:bottom w:val="nil"/>
              <w:right w:val="nil"/>
            </w:tcBorders>
            <w:shd w:val="clear" w:color="auto" w:fill="auto"/>
            <w:vAlign w:val="center"/>
          </w:tcPr>
          <w:p w:rsidR="008F1053" w:rsidRDefault="00F86807">
            <w:pPr>
              <w:widowControl/>
              <w:jc w:val="left"/>
              <w:rPr>
                <w:rFonts w:ascii="仿宋_GB2312" w:eastAsia="仿宋_GB2312" w:hAnsi="仿宋_GB2312" w:cs="仿宋_GB2312"/>
                <w:color w:val="000000"/>
                <w:kern w:val="0"/>
                <w:sz w:val="24"/>
              </w:rPr>
            </w:pPr>
            <w:r>
              <w:rPr>
                <w:rFonts w:ascii="仿宋_GB2312" w:eastAsia="仿宋_GB2312" w:hAnsi="仿宋_GB2312" w:cs="仿宋_GB2312" w:hint="eastAsia"/>
                <w:b/>
                <w:bCs/>
                <w:color w:val="000000"/>
                <w:kern w:val="0"/>
                <w:sz w:val="24"/>
              </w:rPr>
              <w:t>区</w:t>
            </w:r>
          </w:p>
        </w:tc>
        <w:tc>
          <w:tcPr>
            <w:tcW w:w="5050" w:type="dxa"/>
            <w:tcBorders>
              <w:top w:val="nil"/>
              <w:left w:val="nil"/>
              <w:bottom w:val="nil"/>
              <w:right w:val="nil"/>
            </w:tcBorders>
            <w:shd w:val="clear" w:color="auto" w:fill="auto"/>
            <w:vAlign w:val="center"/>
          </w:tcPr>
          <w:p w:rsidR="008F1053" w:rsidRDefault="00F86807">
            <w:pPr>
              <w:widowControl/>
              <w:jc w:val="left"/>
              <w:rPr>
                <w:rFonts w:ascii="仿宋_GB2312" w:eastAsia="仿宋_GB2312" w:hAnsi="仿宋_GB2312" w:cs="仿宋_GB2312"/>
                <w:color w:val="000000"/>
                <w:kern w:val="0"/>
                <w:sz w:val="24"/>
              </w:rPr>
            </w:pPr>
            <w:r>
              <w:rPr>
                <w:rFonts w:ascii="仿宋_GB2312" w:eastAsia="仿宋_GB2312" w:hAnsi="仿宋_GB2312" w:cs="仿宋_GB2312" w:hint="eastAsia"/>
                <w:b/>
                <w:bCs/>
                <w:color w:val="000000"/>
                <w:kern w:val="0"/>
                <w:sz w:val="24"/>
              </w:rPr>
              <w:t>所在学校</w:t>
            </w:r>
          </w:p>
        </w:tc>
        <w:tc>
          <w:tcPr>
            <w:tcW w:w="1557" w:type="dxa"/>
            <w:tcBorders>
              <w:top w:val="nil"/>
              <w:left w:val="nil"/>
              <w:bottom w:val="nil"/>
              <w:right w:val="nil"/>
            </w:tcBorders>
            <w:shd w:val="clear" w:color="auto" w:fill="auto"/>
            <w:vAlign w:val="center"/>
          </w:tcPr>
          <w:p w:rsidR="008F1053" w:rsidRDefault="00F86807">
            <w:pPr>
              <w:widowControl/>
              <w:jc w:val="left"/>
              <w:rPr>
                <w:rFonts w:ascii="仿宋_GB2312" w:eastAsia="仿宋_GB2312" w:hAnsi="仿宋_GB2312" w:cs="仿宋_GB2312"/>
                <w:color w:val="000000"/>
                <w:kern w:val="0"/>
                <w:sz w:val="24"/>
              </w:rPr>
            </w:pPr>
            <w:r>
              <w:rPr>
                <w:rFonts w:ascii="仿宋_GB2312" w:eastAsia="仿宋_GB2312" w:hAnsi="仿宋_GB2312" w:cs="仿宋_GB2312" w:hint="eastAsia"/>
                <w:b/>
                <w:bCs/>
                <w:color w:val="000000"/>
                <w:kern w:val="0"/>
                <w:sz w:val="24"/>
              </w:rPr>
              <w:t>姓  名</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刘星雨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胡与时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黄彦美</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华东师范大学附属第二中学前滩学校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范正飞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华东师范大学附属第二中学前滩学校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吴章立洋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上海海洋大学大团高级中学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施妮娜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上海海洋大学大团高级中学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孙文欣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上海海洋大学大团高级中学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王杨婕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上海南汇中学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黄霖睿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上海南汇中学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罗天喻</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上海浦东民办未来科技学校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余  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上海浦东民办未来科技学校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魏子悠</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上海浦东民办未来科技学校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梁家绮</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陈冠羽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刘家齐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  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方祐涵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胡禹琦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刘嘉木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廖子霖</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汪浩然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上海浦东新区民办宏文学校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张辰宇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上海浦东新区民办欣竹中学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于  淼</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上海浦东新区民办远翔实验学校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陈星宇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王子蘅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上海市北蔡中学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张智玥</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上海市北蔡中学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周嘉叶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上海市川沙中学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汪毅成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上海市第二工业大学附属龚路中学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安梓萱</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上海市高桥中学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左益尘</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上海市建平实验地杰中学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陈子晞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上海市建平实验地杰中学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章锦溪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戴修齐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吴俊澄</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钱雨麟</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张书铭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张凌云</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彭翌宸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陈思成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上海市建平中学西校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童姝涵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上海市建平中学西校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陶谦睿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上海市建平中学西校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  力</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茅雯萱</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沈馨怡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季一多</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张鸣珂</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朱珈莹</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张悦涵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周悦彦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张博鸣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奚存远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上海市临港实验中学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刘晶滢</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上海市临港实验中学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漆海森</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上海市临港实验中学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薛令怡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上海市临港实验中学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董睿睿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上海市临港实验中学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李许栩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上海市临港实验中学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丁弋轩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上海市陆行中学南校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常志杭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上海市民办平和学校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李政霏</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上海市民办尚德实验学校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杨茜寒</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上海市民办尚德实验学校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李泽颢</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上海市浦东复旦附中分校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冯昕宇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徐燮理</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  溢</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上海市上南中学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徐若洋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鲍艺杰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周心怡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倪添翼</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上海市文建中学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徐培菁</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上海市五三中学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袁敦一</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上海市洋泾-菊园实验学校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郭清越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上海市洋泾-菊园实验学校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  欢</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上海市洋泾中学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陈香儒</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上海市洋泾中学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万泽中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上海市张江集团中学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邹  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上海市张江集团中学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邵王语晨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上海市张江集团中学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洪鋆政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上海中学东校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刘文泰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上海中学东校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张庭巍</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浦东新区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上海中学东校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王梓宸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上海市大同初级中学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陈昱名</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上海市大同中学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徐凯文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杭卜凡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谷天润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潘馨童</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叶佳宏</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上海市格致中学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周雯轩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上海市黄浦区教育学院附属中山学校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汤梓跃</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上海市卢湾高级中学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  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张鑫明</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严禹晨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孙逸清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吴宛谕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余珍为</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上海市卢湾中学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王诗媛</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郭君仪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孙晨杰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孙嘉诚</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吴翊宁</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沈栩骞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冯清扬</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乔璟歆</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戴逸非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欧阳楚涵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上海外国语大学附属大境初级中学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戴意佳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上海外国语大学附属大境中学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朴定显</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黄浦区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上海外国语大学附属大境中学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岳福康</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民办上海上外静安外国语中学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张洪玮</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民办上海上外静安外国语中学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楼禹辰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上海市华东模范中学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  忻</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上海市静安区风华初级中学西校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  豫</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上海市静安区教育学院附属学校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杨璐琳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上海市静安区教育学院附属学校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朱晨灵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上海市静安区市北初级中学北校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陈音佑</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上海市静安区协和双语培明学校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邵逸平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上海市久隆模范中学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周映彤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上海市久隆模范中学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金晨皓</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上海市民办新和中学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曹孟涵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上海市民办扬波中学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周晗蕾</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上海市市北初级中学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李诗琪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上海市市北初级中学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殷啸天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郭沁彤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席凯文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上海市市西中学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侯菁颐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上海市新中初级中学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孙浩洋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上海市育才初级中学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聂宇轩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上海市育才中学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盛郑俐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上海市育才中学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孙汉北</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同济大学附属七一中学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许乐辰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同济大学附属七一中学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陈博冉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同济大学附属七一中学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蒋艾珂</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静安区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同济大学附属七一中学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贺奕程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钱嘉泽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毕涵倩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上海师范大学第三附属实验学校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沈琪皓</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上海市第二中学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杨韵凝</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上海市第四中学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韩林轩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上海市第四中学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韩林庭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上海市第四中学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吴辰昊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上海市第五十四中学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李嘉佑</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上海市民办华育中学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叶润乔</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陈瑞柏</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奚傅胤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冯  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曹  植</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李宛芸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徐步轩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邹欣宇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陈雨如</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高嘉诚</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罗思齐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上海市南洋模范中学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卢昊天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上海市南洋中学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吴思辰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陈宇菲</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张懿铭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张与伦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邓知宜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顾卓儿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季黄亦好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周泉吟</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蒋昀宏</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  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罗超元</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程子涵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王斯翰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上海市世外中学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沈苏瑞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上海市世外中学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李佳明</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上海市世外中学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黄子元</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上海市世外中学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余若冰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上海市位育初级中学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许子祎</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上海市位育初级中学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冯启宸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崔铃雅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余海波</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上海市西南位育中学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倪彦浩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上海市西南位育中学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陈佳天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上海市西南位育中学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李杰瑞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上海市西南位育中学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王智皓</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上海市西南位育中学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陶  涛</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上海市西南位育中学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程宝睿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宋思纬</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潘楷文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上海市园南中学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钱芯雨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上海市中国中学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浦  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上海市紫阳中学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李林瀚</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钱  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孙之策</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董俊毅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上海中学国际部</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张佑丞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韩知萤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蔡佳颖</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胡孝安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叶墨非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虞太亨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华东师范大学附属天山学校</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杨天齐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上海市第三女子中学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李文希</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上海市第三女子中学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魏雨宁</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上海市第三女子中学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沙心怡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上海市第三女子中学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卢亦嘉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上海市复旦中学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闻天恺</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上海市娄山中学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周宇桐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上海市民办新世纪中学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邹丰羽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202</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上海市天山初级中学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张昊轩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203</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上海市西延安中学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杨陈铭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204</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上海市西延安中学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沈靖捷</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205</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上海市仙霞高级中学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杨书皓</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206</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黄子炫</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207</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杨云皓</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208</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王湫远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209</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上海市延安实验初级中学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盛祖家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210</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1557"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何雯婷</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211</w:t>
            </w:r>
          </w:p>
        </w:tc>
        <w:tc>
          <w:tcPr>
            <w:tcW w:w="1334"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田泽晨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刘宸昕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长宁区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上海市延安中学附属省吾学校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裘时权</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华东师范大学第二附属中学普陀校区</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符徐予涵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华东师范大学第二附属中学普陀校区</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翁臻昊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华东师范大学第二附属中学普陀校区</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李紫凝</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华东师范大学第二附属中学普陀校区</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袁艺宸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华东师范大学第四附属中学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  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华东师范大学第四附属中学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闫昌旭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上海华东师范大学附属进华中学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曹源辰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上海华东师范大学附属进华中学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方智圆</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上海培佳双语学校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张暄宸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上海培佳双语学校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杜辰惜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刘熙远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陈雨菡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姜昊元</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须泽凯</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李天泽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王聿鲲</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吴启文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连成颉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上海市晋元高级中学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  智</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上海市梅陇中学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申清宁</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上海市梅陇中学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蔡雨辰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上海市梅陇中学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章天浩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上海市真北中学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张乔茵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同济大学第二附属中学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沈祐弘</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普陀区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同济大学第二附属中学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李欣宜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饶梦阳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庄绍真</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高泽轩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刘思齐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复旦大学附属复兴中学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黄理帷</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华东师范大学第一附属中学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徐苡凡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上海师范大学附属虹口中学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张中启</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上海师范大学附属虹口中学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卢翊允</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上海市丰镇中学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林子晴</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上海市丰镇中学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田文樱</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上海市虹口实验学校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张雨涵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上海市虹口实验学校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张美熙</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上海市虹口实验学校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  彧</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上海市继光初级中学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蓝廷淇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上海市民办新华初级中学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姚雨漪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上海市民办迅行中学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王子轩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上海市钟山初级中学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王栎寻</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董翌宸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上海外国语大学附属外国语学校东校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张芷菡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上海外国语大学附属外国语学校东校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吴奕凡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上海外国语大学附属外国语学校东校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谢为之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上海外国语大学附属外国语学校东校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何毓琳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上海外国语大学附属外国语学校东校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丁怡帆</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虹口区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同济大学附属澄衷中学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蒋汐彤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WLSA上海学校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李可欣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复旦大学第二附属中学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周先浚</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傅乐妍</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李奕新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侯欣湉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陈思睿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刘皓天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张佳彤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朱子曰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李雨声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潘文渊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  扬</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荣毅宸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上海理工大学附属中学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郁梓涵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上海理工大学附属中学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尤润东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上海市复旦实验中学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杜乐奕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上海市复旦实验中学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卢恬如</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索梓涵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徐琳迪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林轶成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魏佳原</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陈家琦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上海市三门中学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包若桐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上海市三门中学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陈霁楷</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上海市市东实验学校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周熙媛</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上海市铁岭中学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王怡帆</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侯清晏</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望九思</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上海市中原中学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郭航伸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上海杨浦双语学校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郑铎航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上海杨浦双语学校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葛淑妍</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上海音乐学院实验学校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郭宋昱昊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上海音乐学院实验学校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贾友寒</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同济大学第一附属中学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孟思羽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同济大学第一附属中学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邢毓坤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同济大学第一附属中学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秦钰婕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同济大学附属新江湾城实验学校（初中部）</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郭沐清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上海宝山区世外学校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黄麒谕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上海宝山区世外学校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王煦然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上海宝山区世外学校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范子豪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上海存志高级中学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马铭军</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上海存志高级中学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张清皓</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邱佐暘</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上海大学附属中学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周业翔</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上海民办华曜宝山实验学校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李致远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上海师范大学附属中学宝山分校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严悰劼</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上海师范大学附属中学宝山分校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胡洲瑜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上海市宝山区顾村实验学校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程雨桐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上海市宝山实验学校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  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上海市宝山实验学校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马珞淇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上海市宝山中学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董衍庆</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上海市教育学会宝山实验学校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林承浩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吴君笑</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赵妍希</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陈达生</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杨佑伊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仇浩宇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沈雨菲</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上海市行知中学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王仟壹</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上海市行知中学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刘丁宇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宝山区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上海市行知中学附属宝山实验学校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蒋馨瑶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华东师范大学第二附属中学附属初级中学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胡逸凡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华东师范大学第二附属中学附属初级中学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史塍旸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华东师范大学第二附属中学附属初级中学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阴玲韵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华东师范大学第二附属中学附属初级中学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黄雪润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华东师范大学第二附属中学闵行紫竹分校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梁致恒</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华东师范大学第二附属中学闵行紫竹分校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张钊萁</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上海交通大学附属第二中学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褚黎思辰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上海交通大学附属第二中学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赖骏齐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上海交通大学附属第二中学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刘思源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上海交通大学附属第二中学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张一禾</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李卫玮</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陈彦邦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林馨也</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胡轶凯</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田航新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余品初</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黄阅迪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胡哲毅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陈科宇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杨欣怡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郁铠睿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周子宸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武楚竣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杨博闻</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王彦杰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王梓丞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上海民办圣华紫竹双语学校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周炳屹</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上海民办圣华紫竹双语学校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马润枫</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上海民办圣华紫竹双语学校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杨恩泽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上海民办圣华紫竹双语学校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邱彦吉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上海民办圣华紫竹双语学校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程舒扬</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万思妤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上海师范大学附属中学闵行分校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吴晨璐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上海师范大学康城实验学校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蒋昊卉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上海市民办文绮中学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曹铭宸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上海市闵行区明星学校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黄爱惠</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上海市闵行区浦航实验中学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王慕岩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上海市闵行区浦航实验中学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徐乐妍</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上海市闵行区浦江第一中学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蒲泽峰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上海市闵行区七宝第二中学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李若嘉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上海市闵行区七宝第三中学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左承佑</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上海市闵行区七宝第三中学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周岂加</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上海市闵行区上虹中学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刘晧轩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上海市闵行区上虹中学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徐瑞泽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上海市闵行区莘松中学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花悠然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上海市闵行区莘松中学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李钰博</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施  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姜正杰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曹曦允</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刘晓航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杨露雅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庞梓涵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王晨硕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王易祖</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罗嗣逸</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上海市七宝中学附属闵行金都实验中学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翁荣浩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上海市七宝中学附属鑫都实验中学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汪俊毅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上海市七宝中学附属鑫都实验中学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廖梓懿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上海市莘光学校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卫宇辰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上海市莘光学校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李泽君</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上海市莘庄中学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谢欣然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上海市文来中学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王子悦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上海外国语大学闵行外国语中学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李知行</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上海外国语大学闵行外国语中学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袁婧怡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上海星河湾双语学校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张之正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闵行区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上海星河湾双语学校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何煦程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交大附中附属嘉定德富中学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黄海明</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交大附中附属嘉定洪德中学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朱润祥</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交大附中附属嘉定洪德中学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陈栩麒</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交大附中附属嘉定洪德中学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孙浩宇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上海大学附属嘉定实验学校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郑梓谦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上海交通大学附属中学嘉定分校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漆君澜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上海交通大学附属中学嘉定分校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杜博雯</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上海交通大学附属中学嘉定分校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王薛屹</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上海民办华曜嘉定初级中学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蔡昊泽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上海师范大学附属嘉定中学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璩馨翎</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上海市曹杨二中附属江桥实验中学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王清霖</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上海市嘉定区第一中学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唐唯育</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上海市嘉定区第一中学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徐檬皓</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上海市嘉定区第一中学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肖  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上海市嘉定区嘉一实验高级中学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何镓昂</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上海市嘉定区迎园中学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娄兆博</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上海市嘉定区迎园中学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辛兆翌</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上海市嘉定区迎园中学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丁谷涵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上海市嘉定区震川中学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熊励宁</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上海市嘉定区震川中学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夏秋桐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上海市民办桃李园实验学校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王普涵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同济大学附属嘉定实验中学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顾奕陈</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同济大学附属嘉定实验中学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陈驭凡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中科院上海实验学校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李佩拮</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嘉定区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中科院上海实验学校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李嘉欣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华东师范大学第二附属中学金山实验学校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张鸿杰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华东师范大学附属枫泾中学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王世然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上海金山杭州湾双语学校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周子杨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上海金山区世外学校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时  尚</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上海金山区世外学校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谢卓凌</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上海金山区世外学校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杨克轩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上海师范大学第二附属中学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顾瑶辰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上海师范大学第二附属中学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丁  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上海师范大学第二附属中学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林子腾</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上海师范大学第二附属中学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袁颖萱</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  悠</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上海市金山实验中学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赵梓辰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上海市罗星中学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葛宸源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彭蔡铭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方以诺</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方  喆</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姚智心</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刘诗瑶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赵汐彤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时  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  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孔  言</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池明轩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上海市张堰中学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蒋静宜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金山区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上海市朱行中学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任睿琳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华东师范大学第二附属中学松江分校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徐欣雷</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华东政法大学附属松江高级中学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沈思宇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华东政法大学附属松江高级中学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王叶昊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华东政法大学附属松江实验学校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王宣力</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上海对外经贸大学附属松江实验学校花园分校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徐奇正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上海工程技术大学附属松江泗泾实验学校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刘一鸣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上海民办包玉刚实验学校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赵佳林</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上海师范大学附属外国语中学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马浩喆</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林聖茗</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卢怡庭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张瀚林</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瞿  聃</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朱凯颖</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上海市松江二中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颜和愉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上海市松江九峰实验学校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顾宸瑄</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上海市松江区第七中学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刘思齐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上海市松江区九亭第二中学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薛妍祯</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上海市松江区九亭中学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金曦琳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上海市松江区九亭中学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付佳琪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上海市松江区民乐学校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陈祉涵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上海市松江区新闵学校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刘士淇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上海市松江四中初级中学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冯光挺</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上海市松江一中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丁依凡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上海市松江一中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陈天阳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上海市松江一中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戚忻昀</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上海市松江一中</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沈欣蕾</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上海外国语大学附属外国语学校松江云间中学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王启霖</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上海外国语大学附属外国语学校松江云间中学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吕哲欣</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上海外国语大学松江外国语学校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陈思源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复旦大学附属中学青浦分校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张鑫语</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复旦大学附属中学青浦分校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陈定烨</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复旦大学附属中学青浦分校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杨雯茜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复旦大学附属中学青浦分校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谢宇杰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上海复旦五浦汇实验学校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李逸尧</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上海青浦兰生学校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王祉齐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上海青浦平和双语学校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姚婧怡</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上海青浦区世外学校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陈奕朵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王睿恩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  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上海市青浦区东湖中学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都姝君</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上海市青浦区华新中学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巨  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上海市青浦区华新中学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万弘毅</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上海市青浦区华新中学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吴钰轩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上海市青浦区思源中学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毛欣钰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上海市青浦区徐和路学校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焦一菲</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上海市毓秀学校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叶熠霖</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上海市朱家角中学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阮佳妮</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上海宋庆龄学校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滕仲天</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上海宋庆龄学校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  凌</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上海宋庆龄学校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倪睿飏</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青浦区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上海宋庆龄学校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陈司隽</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华东理工大学附属奉贤曙光中学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叶子静</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华东师范大学第二附属中学临港奉贤分校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蒋欣奕</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华东师范大学第二附属中学临港奉贤分校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王爱嘉</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华东师范大学第二附属中学临港奉贤分校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李彦姝</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华东师范大学第二附属中学临港奉贤分校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李坤睿</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华东师范大学第二附属中学临港奉贤分校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娄  玥</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上海市奉贤区西渡学校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陆昊东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上海市奉贤区育秀中学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孙艺豪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张劭程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程周昱</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沈莫晗</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黄超敏</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唐亦阳</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陈嗣翰</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蔡皓延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袁周昊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潘佳成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陈思玮</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金奕凤</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钟皓宇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  果</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吴沁然</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孙亦涵</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514</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上海世外教育附属崇明区汇明学校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姜宸瑞</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515</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上海市崇明区民本中学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宋王磊</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516</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上海市崇明区民本中学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陆费程</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517</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沈思成</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518</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上海市实验学校东滩高级中学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徐奕文</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519</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上海市实验学校附属东滩学校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万子沫</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520</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上海市实验学校附属东滩学校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刘子霄</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521</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上海市实验学校附属东滩学校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苏华锦</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522</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上海市向明初级中学附属崇明区江帆中学</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康朔豪</w:t>
            </w:r>
          </w:p>
        </w:tc>
      </w:tr>
      <w:tr w:rsidR="008F1053">
        <w:trPr>
          <w:trHeight w:val="454"/>
        </w:trPr>
        <w:tc>
          <w:tcPr>
            <w:tcW w:w="901"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523</w:t>
            </w:r>
          </w:p>
        </w:tc>
        <w:tc>
          <w:tcPr>
            <w:tcW w:w="1334"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崇明区</w:t>
            </w:r>
          </w:p>
        </w:tc>
        <w:tc>
          <w:tcPr>
            <w:tcW w:w="5050"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上海新纪元双语学校</w:t>
            </w:r>
          </w:p>
        </w:tc>
        <w:tc>
          <w:tcPr>
            <w:tcW w:w="1557" w:type="dxa"/>
            <w:tcBorders>
              <w:top w:val="nil"/>
              <w:left w:val="nil"/>
              <w:bottom w:val="nil"/>
              <w:right w:val="nil"/>
            </w:tcBorders>
            <w:shd w:val="clear" w:color="auto" w:fill="auto"/>
            <w:noWrap/>
            <w:vAlign w:val="center"/>
          </w:tcPr>
          <w:p w:rsidR="008F1053" w:rsidRDefault="00F86807">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李昱晨</w:t>
            </w:r>
          </w:p>
        </w:tc>
      </w:tr>
      <w:tr w:rsidR="008F1053">
        <w:trPr>
          <w:trHeight w:val="454"/>
        </w:trPr>
        <w:tc>
          <w:tcPr>
            <w:tcW w:w="8842" w:type="dxa"/>
            <w:gridSpan w:val="4"/>
            <w:tcBorders>
              <w:top w:val="nil"/>
              <w:left w:val="nil"/>
              <w:bottom w:val="nil"/>
              <w:right w:val="nil"/>
            </w:tcBorders>
            <w:shd w:val="clear" w:color="auto" w:fill="auto"/>
            <w:vAlign w:val="center"/>
          </w:tcPr>
          <w:p w:rsidR="008F1053" w:rsidRDefault="008F1053">
            <w:pPr>
              <w:widowControl/>
              <w:jc w:val="center"/>
              <w:rPr>
                <w:rFonts w:ascii="仿宋_GB2312" w:eastAsia="仿宋_GB2312" w:hAnsi="宋体" w:cs="宋体"/>
                <w:color w:val="000000"/>
                <w:kern w:val="0"/>
                <w:sz w:val="32"/>
                <w:szCs w:val="32"/>
              </w:rPr>
            </w:pPr>
          </w:p>
        </w:tc>
      </w:tr>
    </w:tbl>
    <w:p w:rsidR="008F1053" w:rsidRDefault="008F1053"/>
    <w:tbl>
      <w:tblPr>
        <w:tblW w:w="8899" w:type="dxa"/>
        <w:tblInd w:w="91" w:type="dxa"/>
        <w:tblLayout w:type="fixed"/>
        <w:tblLook w:val="04A0"/>
      </w:tblPr>
      <w:tblGrid>
        <w:gridCol w:w="735"/>
        <w:gridCol w:w="1200"/>
        <w:gridCol w:w="3619"/>
        <w:gridCol w:w="1200"/>
        <w:gridCol w:w="1200"/>
        <w:gridCol w:w="945"/>
      </w:tblGrid>
      <w:tr w:rsidR="008F1053">
        <w:trPr>
          <w:trHeight w:val="454"/>
        </w:trPr>
        <w:tc>
          <w:tcPr>
            <w:tcW w:w="8899" w:type="dxa"/>
            <w:gridSpan w:val="6"/>
            <w:tcBorders>
              <w:top w:val="nil"/>
              <w:left w:val="nil"/>
              <w:bottom w:val="nil"/>
              <w:right w:val="nil"/>
            </w:tcBorders>
            <w:shd w:val="clear" w:color="auto" w:fill="auto"/>
            <w:vAlign w:val="center"/>
          </w:tcPr>
          <w:p w:rsidR="008F1053" w:rsidRDefault="00F86807">
            <w:pPr>
              <w:widowControl/>
              <w:jc w:val="center"/>
              <w:rPr>
                <w:rFonts w:ascii="仿宋_GB2312" w:eastAsia="仿宋_GB2312" w:hAnsi="宋体" w:cs="宋体"/>
                <w:color w:val="000000"/>
                <w:kern w:val="0"/>
                <w:sz w:val="24"/>
              </w:rPr>
            </w:pPr>
            <w:r>
              <w:rPr>
                <w:rFonts w:ascii="方正小标宋简体" w:eastAsia="方正小标宋简体" w:hAnsi="黑体" w:hint="eastAsia"/>
                <w:sz w:val="32"/>
                <w:szCs w:val="32"/>
              </w:rPr>
              <w:t>小  学</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序号</w:t>
            </w:r>
          </w:p>
        </w:tc>
        <w:tc>
          <w:tcPr>
            <w:tcW w:w="1200" w:type="dxa"/>
            <w:tcBorders>
              <w:top w:val="nil"/>
              <w:left w:val="nil"/>
              <w:bottom w:val="nil"/>
              <w:right w:val="nil"/>
            </w:tcBorders>
            <w:shd w:val="clear" w:color="auto" w:fill="auto"/>
            <w:vAlign w:val="center"/>
          </w:tcPr>
          <w:p w:rsidR="008F1053" w:rsidRDefault="00F86807">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区</w:t>
            </w:r>
          </w:p>
        </w:tc>
        <w:tc>
          <w:tcPr>
            <w:tcW w:w="3619" w:type="dxa"/>
            <w:tcBorders>
              <w:top w:val="nil"/>
              <w:left w:val="nil"/>
              <w:bottom w:val="nil"/>
              <w:right w:val="nil"/>
            </w:tcBorders>
            <w:shd w:val="clear" w:color="auto" w:fill="auto"/>
            <w:vAlign w:val="center"/>
          </w:tcPr>
          <w:p w:rsidR="008F1053" w:rsidRDefault="00F86807">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所在学校</w:t>
            </w:r>
          </w:p>
        </w:tc>
        <w:tc>
          <w:tcPr>
            <w:tcW w:w="1200" w:type="dxa"/>
            <w:tcBorders>
              <w:top w:val="nil"/>
              <w:left w:val="nil"/>
              <w:bottom w:val="nil"/>
              <w:right w:val="nil"/>
            </w:tcBorders>
            <w:shd w:val="clear" w:color="auto" w:fill="auto"/>
            <w:vAlign w:val="center"/>
          </w:tcPr>
          <w:p w:rsidR="008F1053" w:rsidRDefault="00F86807">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姓  名</w:t>
            </w:r>
          </w:p>
        </w:tc>
        <w:tc>
          <w:tcPr>
            <w:tcW w:w="1200" w:type="dxa"/>
            <w:tcBorders>
              <w:top w:val="nil"/>
              <w:left w:val="nil"/>
              <w:bottom w:val="nil"/>
              <w:right w:val="nil"/>
            </w:tcBorders>
            <w:shd w:val="clear" w:color="auto" w:fill="auto"/>
            <w:vAlign w:val="center"/>
          </w:tcPr>
          <w:p w:rsidR="008F1053" w:rsidRDefault="008F1053">
            <w:pPr>
              <w:widowControl/>
              <w:jc w:val="center"/>
              <w:rPr>
                <w:rFonts w:ascii="仿宋_GB2312" w:eastAsia="仿宋_GB2312" w:hAnsi="仿宋_GB2312" w:cs="仿宋_GB2312"/>
                <w:b/>
                <w:bCs/>
                <w:color w:val="000000"/>
                <w:kern w:val="0"/>
                <w:sz w:val="24"/>
              </w:rPr>
            </w:pPr>
          </w:p>
        </w:tc>
        <w:tc>
          <w:tcPr>
            <w:tcW w:w="945" w:type="dxa"/>
            <w:tcBorders>
              <w:top w:val="nil"/>
              <w:left w:val="nil"/>
              <w:bottom w:val="nil"/>
              <w:right w:val="nil"/>
            </w:tcBorders>
            <w:shd w:val="clear" w:color="auto" w:fill="auto"/>
            <w:vAlign w:val="center"/>
          </w:tcPr>
          <w:p w:rsidR="008F1053" w:rsidRDefault="008F1053">
            <w:pPr>
              <w:widowControl/>
              <w:jc w:val="center"/>
              <w:rPr>
                <w:rFonts w:ascii="仿宋_GB2312" w:eastAsia="仿宋_GB2312" w:hAnsi="仿宋_GB2312" w:cs="仿宋_GB2312"/>
                <w:b/>
                <w:bCs/>
                <w:color w:val="000000"/>
                <w:kern w:val="0"/>
                <w:sz w:val="24"/>
              </w:rPr>
            </w:pP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上海浦东新区民办宏文学校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沈悦涵</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罗靖钰</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陈秉宏</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spacing w:line="260" w:lineRule="exact"/>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上海浦东新区民办正达外国语小学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林子嘉</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王梓霖</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宋璟苏</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上海市浦东新区福山外国语小学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汤若琳</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毛雨莀</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陈茗悠</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上海市浦东新区龚路中心小学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王敬程</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高筱乐</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张鑫垚</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5</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上海市浦东新区观澜小学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徐酩迦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饶飞凡</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蔡侑吟</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6</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上海市浦东新区华高小学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徐铭悦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高珂萱</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吴宜桐</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7</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上海市浦东新区金英小学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张芷霖</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纪云飞</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黄琳娜</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8</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上海市浦东新区万科实验小学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王侯嘉言</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黄芊芊</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徐恩言</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9</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上海市实验学校东校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  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李祥与</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陈楚凡</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10</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浦东新区</w:t>
            </w:r>
          </w:p>
        </w:tc>
        <w:tc>
          <w:tcPr>
            <w:tcW w:w="3619" w:type="dxa"/>
            <w:tcBorders>
              <w:top w:val="nil"/>
              <w:left w:val="nil"/>
              <w:bottom w:val="nil"/>
              <w:right w:val="nil"/>
            </w:tcBorders>
            <w:shd w:val="clear" w:color="auto" w:fill="auto"/>
            <w:vAlign w:val="center"/>
          </w:tcPr>
          <w:p w:rsidR="008F1053" w:rsidRDefault="00F86807">
            <w:pPr>
              <w:widowControl/>
              <w:spacing w:line="260" w:lineRule="exact"/>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上海中医药大学附属浦东鹤沙学校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何页岩</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赵新则</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罗梓翔</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11</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黄浦区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上海市黄浦区曹光彪小学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李有策</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江  畔</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刘昊辰</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12</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静安区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上海棋院实验小学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莫雅竣</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胡珈睿</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王希萌</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13</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静安区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上海市静安区万航渡路小学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张熙言</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秦翊凯</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邹浩诚</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14</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徐汇区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上海交通大学附属小学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周宸汐</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胡洛嘉</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和毅宸</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15</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徐汇区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上海市世外小学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顾泽昀</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洪  宸</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金乾宇</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16</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徐汇区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上海市徐汇区汇师小学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倪楚薰</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倪若淇</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伍宸灏</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17</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徐汇区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上海市徐汇区逸夫小学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毕  琳</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徐睿佳</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颜奕宸</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18</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长宁区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上海市长宁区威宁小学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邱泽铠</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陈嘉铭</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蒋辰钰</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19</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长宁区</w:t>
            </w:r>
          </w:p>
        </w:tc>
        <w:tc>
          <w:tcPr>
            <w:tcW w:w="3619" w:type="dxa"/>
            <w:tcBorders>
              <w:top w:val="nil"/>
              <w:left w:val="nil"/>
              <w:bottom w:val="nil"/>
              <w:right w:val="nil"/>
            </w:tcBorders>
            <w:shd w:val="clear" w:color="auto" w:fill="auto"/>
            <w:vAlign w:val="center"/>
          </w:tcPr>
          <w:p w:rsidR="008F1053" w:rsidRDefault="00F86807">
            <w:pPr>
              <w:widowControl/>
              <w:spacing w:line="260" w:lineRule="exact"/>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上海市长宁区愚一小学向红分校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易梦霖</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王若梦</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周妍萱</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20</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长宁区</w:t>
            </w:r>
          </w:p>
        </w:tc>
        <w:tc>
          <w:tcPr>
            <w:tcW w:w="3619" w:type="dxa"/>
            <w:tcBorders>
              <w:top w:val="nil"/>
              <w:left w:val="nil"/>
              <w:bottom w:val="nil"/>
              <w:right w:val="nil"/>
            </w:tcBorders>
            <w:shd w:val="clear" w:color="auto" w:fill="auto"/>
            <w:vAlign w:val="center"/>
          </w:tcPr>
          <w:p w:rsidR="008F1053" w:rsidRDefault="00F86807">
            <w:pPr>
              <w:widowControl/>
              <w:spacing w:line="260" w:lineRule="exact"/>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上海市长宁区愚一小学向红分校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时子珺</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王菁媛</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田健宏</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21</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长宁区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上海市长宁实验小学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闫嘉逸</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方嘉元</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关嘉羽</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22</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上海培佳双语学校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马浩宸</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陈欣锴</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徐思铭</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23</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上海市普陀区洵阳路小学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李睿霖</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汪天妤</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何天月</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24</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普陀区</w:t>
            </w:r>
          </w:p>
        </w:tc>
        <w:tc>
          <w:tcPr>
            <w:tcW w:w="3619" w:type="dxa"/>
            <w:tcBorders>
              <w:top w:val="nil"/>
              <w:left w:val="nil"/>
              <w:bottom w:val="nil"/>
              <w:right w:val="nil"/>
            </w:tcBorders>
            <w:shd w:val="clear" w:color="auto" w:fill="auto"/>
            <w:vAlign w:val="center"/>
          </w:tcPr>
          <w:p w:rsidR="008F1053" w:rsidRDefault="00F86807">
            <w:pPr>
              <w:widowControl/>
              <w:spacing w:line="260" w:lineRule="exact"/>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上海外国语大学尚阳外国语学校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徐梓涵</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李子谦</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何嘉琁</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25</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虹口区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上海市虹口区外国语第二小学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沈瑞融</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陈子扬</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朱品瑜</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26</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虹口区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上海市虹口实验学校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张少童</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唐佳瑶</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张瑞音</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27</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杨浦区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上海市杨浦区民星路小学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沈欣妍</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谷信达</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陈梓瑜</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28</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杨浦区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上海市杨浦区平凉路第三小学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夏芷洋</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蔡昕芫</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康屹彤</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29</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宝山区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上海市宝山区第一中心小学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任仲奚</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姚宜杉</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屠意林</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30</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宝山区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上海市宝山区南大实验学校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沈雨晨</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刘瑾萱</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尹晞桐</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31</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宝山区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上海市宝山区行知小学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孙娴蕴</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丁  菽</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沙奕辰</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32</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闵行区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上海市闵行区平南小学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姜茗城</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白婧萱</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贝金城</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33</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嘉定区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上海华旭双语学校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李致遥</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江星辰</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钟涵泳</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34</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嘉定区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上海市嘉定区城中路小学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乐子熙</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龚睿昕</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赵钰全</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35</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嘉定区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上海同济黄渡小学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韩予烨</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金泽宇</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伍艺鸣</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36</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金山区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上海金山杭州湾双语学校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  喆</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毛宸逸</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罗艺瑭</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37</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金山区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上海市金山区朱行小学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曹一修</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汪可然</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曹皓轩</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38</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619" w:type="dxa"/>
            <w:tcBorders>
              <w:top w:val="nil"/>
              <w:left w:val="nil"/>
              <w:bottom w:val="nil"/>
              <w:right w:val="nil"/>
            </w:tcBorders>
            <w:shd w:val="clear" w:color="auto" w:fill="auto"/>
            <w:vAlign w:val="center"/>
          </w:tcPr>
          <w:p w:rsidR="008F1053" w:rsidRDefault="00F86807">
            <w:pPr>
              <w:widowControl/>
              <w:spacing w:line="260" w:lineRule="exact"/>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上海工程技术大学附属松江泗泾实验学校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何思辰</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佀传荣</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何思潼</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39</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619" w:type="dxa"/>
            <w:tcBorders>
              <w:top w:val="nil"/>
              <w:left w:val="nil"/>
              <w:bottom w:val="nil"/>
              <w:right w:val="nil"/>
            </w:tcBorders>
            <w:shd w:val="clear" w:color="auto" w:fill="auto"/>
            <w:vAlign w:val="center"/>
          </w:tcPr>
          <w:p w:rsidR="008F1053" w:rsidRDefault="00F86807">
            <w:pPr>
              <w:widowControl/>
              <w:spacing w:line="260" w:lineRule="exact"/>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上海师范大学松江科创实验学校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田梦初</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许  多</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李墨糖</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40</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619" w:type="dxa"/>
            <w:tcBorders>
              <w:top w:val="nil"/>
              <w:left w:val="nil"/>
              <w:bottom w:val="nil"/>
              <w:right w:val="nil"/>
            </w:tcBorders>
            <w:shd w:val="clear" w:color="auto" w:fill="auto"/>
            <w:vAlign w:val="center"/>
          </w:tcPr>
          <w:p w:rsidR="008F1053" w:rsidRDefault="00F86807">
            <w:pPr>
              <w:widowControl/>
              <w:spacing w:line="260" w:lineRule="exact"/>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上海师范大学松江科创实验学校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杨煦瞳</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孙梦辰</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刘训婷</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41</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上海市三新学校松江东部分校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陆晨辰</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白宜灵</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林书可</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42</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上海市三新学校松江东部分校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张诗芸</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刘梓菡</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倪可欣</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43</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上海市松江区方塔小学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林欣妍</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卢紫宸</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马智宸</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44</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松江区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上海市松江区方塔小学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蔡舒恒</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盛诗诚</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曾晨皓</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45</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青浦区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上海青浦兰生学校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何晓辉</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李星纬</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赵周桥</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46</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青浦区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上海青浦兰生学校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钟一歌</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陆刘楚一</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王沁心</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47</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奉贤区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上海市奉贤区南桥小学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王玥灵</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陆思艺</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陆雨桐</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48</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奉贤区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上海市奉贤区育秀小学</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王佳远</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罗晨艺</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张淼森</w:t>
            </w:r>
          </w:p>
        </w:tc>
      </w:tr>
      <w:tr w:rsidR="008F1053">
        <w:trPr>
          <w:trHeight w:val="454"/>
        </w:trPr>
        <w:tc>
          <w:tcPr>
            <w:tcW w:w="735" w:type="dxa"/>
            <w:tcBorders>
              <w:top w:val="nil"/>
              <w:left w:val="nil"/>
              <w:bottom w:val="nil"/>
              <w:right w:val="nil"/>
            </w:tcBorders>
            <w:shd w:val="clear" w:color="auto" w:fill="auto"/>
            <w:vAlign w:val="center"/>
          </w:tcPr>
          <w:p w:rsidR="008F1053" w:rsidRDefault="00F86807">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49</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崇明区</w:t>
            </w:r>
          </w:p>
        </w:tc>
        <w:tc>
          <w:tcPr>
            <w:tcW w:w="3619"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上海新纪元双语学校</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赵晨含</w:t>
            </w:r>
          </w:p>
        </w:tc>
        <w:tc>
          <w:tcPr>
            <w:tcW w:w="1200"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黄范嘉</w:t>
            </w:r>
          </w:p>
        </w:tc>
        <w:tc>
          <w:tcPr>
            <w:tcW w:w="945" w:type="dxa"/>
            <w:tcBorders>
              <w:top w:val="nil"/>
              <w:left w:val="nil"/>
              <w:bottom w:val="nil"/>
              <w:right w:val="nil"/>
            </w:tcBorders>
            <w:shd w:val="clear" w:color="auto" w:fill="auto"/>
            <w:vAlign w:val="center"/>
          </w:tcPr>
          <w:p w:rsidR="008F1053" w:rsidRDefault="00F86807">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胡宸睿</w:t>
            </w:r>
          </w:p>
        </w:tc>
      </w:tr>
    </w:tbl>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widowControl/>
        <w:jc w:val="left"/>
        <w:rPr>
          <w:rFonts w:ascii="黑体" w:eastAsia="黑体" w:hAnsi="黑体"/>
          <w:sz w:val="32"/>
          <w:szCs w:val="32"/>
        </w:rPr>
      </w:pPr>
    </w:p>
    <w:p w:rsidR="008F1053" w:rsidRDefault="008F1053">
      <w:pPr>
        <w:jc w:val="left"/>
      </w:pPr>
    </w:p>
    <w:p w:rsidR="008F1053" w:rsidRDefault="008F1053">
      <w:pPr>
        <w:spacing w:line="560" w:lineRule="exact"/>
        <w:rPr>
          <w:rFonts w:ascii="仿宋_GB2312" w:eastAsia="仿宋_GB2312"/>
          <w:sz w:val="32"/>
        </w:rPr>
      </w:pPr>
    </w:p>
    <w:p w:rsidR="008F1053" w:rsidRDefault="008F1053">
      <w:pPr>
        <w:spacing w:line="20" w:lineRule="exact"/>
      </w:pPr>
    </w:p>
    <w:p w:rsidR="008F1053" w:rsidRDefault="008F1053">
      <w:pPr>
        <w:spacing w:line="560" w:lineRule="exact"/>
        <w:rPr>
          <w:rFonts w:ascii="仿宋_GB2312" w:eastAsia="仿宋_GB2312"/>
          <w:sz w:val="32"/>
        </w:rPr>
      </w:pPr>
    </w:p>
    <w:p w:rsidR="008F1053" w:rsidRDefault="008F1053" w:rsidP="005C4579">
      <w:pPr>
        <w:spacing w:line="560" w:lineRule="exact"/>
        <w:rPr>
          <w:rFonts w:ascii="仿宋_GB2312" w:eastAsia="仿宋_GB2312"/>
          <w:sz w:val="32"/>
        </w:rPr>
      </w:pPr>
    </w:p>
    <w:p w:rsidR="008F1053" w:rsidRDefault="008F1053" w:rsidP="005C4579">
      <w:pPr>
        <w:spacing w:line="560" w:lineRule="exact"/>
        <w:rPr>
          <w:rFonts w:ascii="仿宋_GB2312" w:eastAsia="仿宋_GB2312"/>
          <w:sz w:val="32"/>
        </w:rPr>
      </w:pPr>
    </w:p>
    <w:p w:rsidR="008F1053" w:rsidRDefault="008F1053">
      <w:pPr>
        <w:spacing w:line="560" w:lineRule="exact"/>
        <w:rPr>
          <w:rFonts w:ascii="黑体" w:eastAsia="黑体"/>
          <w:sz w:val="32"/>
        </w:rPr>
      </w:pPr>
    </w:p>
    <w:p w:rsidR="008F1053" w:rsidRDefault="008F1053">
      <w:pPr>
        <w:spacing w:line="560" w:lineRule="exact"/>
        <w:rPr>
          <w:rFonts w:ascii="黑体" w:eastAsia="黑体"/>
          <w:sz w:val="32"/>
        </w:rPr>
      </w:pPr>
    </w:p>
    <w:p w:rsidR="008F1053" w:rsidRDefault="008F1053">
      <w:pPr>
        <w:spacing w:line="560" w:lineRule="exact"/>
        <w:rPr>
          <w:rFonts w:ascii="黑体" w:eastAsia="黑体"/>
          <w:sz w:val="32"/>
        </w:rPr>
      </w:pPr>
    </w:p>
    <w:p w:rsidR="008F1053" w:rsidRDefault="008F1053">
      <w:pPr>
        <w:spacing w:line="560" w:lineRule="exact"/>
        <w:rPr>
          <w:rFonts w:ascii="黑体" w:eastAsia="黑体"/>
          <w:sz w:val="32"/>
        </w:rPr>
      </w:pPr>
    </w:p>
    <w:p w:rsidR="008F1053" w:rsidRDefault="008F1053">
      <w:pPr>
        <w:spacing w:line="560" w:lineRule="exact"/>
        <w:rPr>
          <w:rFonts w:ascii="黑体" w:eastAsia="黑体"/>
          <w:sz w:val="32"/>
        </w:rPr>
      </w:pPr>
    </w:p>
    <w:p w:rsidR="008F1053" w:rsidRDefault="008F1053">
      <w:pPr>
        <w:spacing w:line="560" w:lineRule="exact"/>
        <w:rPr>
          <w:rFonts w:ascii="黑体" w:eastAsia="黑体"/>
          <w:sz w:val="32"/>
        </w:rPr>
      </w:pPr>
    </w:p>
    <w:p w:rsidR="008F1053" w:rsidRDefault="008F1053">
      <w:pPr>
        <w:spacing w:line="560" w:lineRule="exact"/>
        <w:rPr>
          <w:rFonts w:ascii="黑体" w:eastAsia="黑体"/>
          <w:sz w:val="32"/>
        </w:rPr>
      </w:pPr>
    </w:p>
    <w:p w:rsidR="008F1053" w:rsidRDefault="008F1053">
      <w:pPr>
        <w:spacing w:line="560" w:lineRule="exact"/>
        <w:rPr>
          <w:rFonts w:ascii="黑体" w:eastAsia="黑体"/>
          <w:sz w:val="32"/>
        </w:rPr>
      </w:pPr>
    </w:p>
    <w:p w:rsidR="008F1053" w:rsidRDefault="008F1053">
      <w:pPr>
        <w:spacing w:line="560" w:lineRule="exact"/>
        <w:rPr>
          <w:rFonts w:ascii="黑体" w:eastAsia="黑体"/>
          <w:sz w:val="32"/>
        </w:rPr>
      </w:pPr>
    </w:p>
    <w:p w:rsidR="008F1053" w:rsidRDefault="008F1053">
      <w:pPr>
        <w:spacing w:line="440" w:lineRule="exact"/>
        <w:rPr>
          <w:rFonts w:ascii="黑体" w:eastAsia="黑体"/>
          <w:sz w:val="32"/>
        </w:rPr>
      </w:pPr>
    </w:p>
    <w:p w:rsidR="009274CB" w:rsidRDefault="009274CB">
      <w:pPr>
        <w:spacing w:line="440" w:lineRule="exact"/>
        <w:rPr>
          <w:rFonts w:ascii="黑体" w:eastAsia="黑体"/>
          <w:sz w:val="32"/>
        </w:rPr>
      </w:pPr>
    </w:p>
    <w:p w:rsidR="009274CB" w:rsidRDefault="009274CB">
      <w:pPr>
        <w:spacing w:line="440" w:lineRule="exact"/>
        <w:rPr>
          <w:rFonts w:ascii="黑体" w:eastAsia="黑体"/>
          <w:sz w:val="32"/>
        </w:rPr>
      </w:pPr>
    </w:p>
    <w:p w:rsidR="009274CB" w:rsidRDefault="009274CB">
      <w:pPr>
        <w:spacing w:line="440" w:lineRule="exact"/>
        <w:rPr>
          <w:rFonts w:ascii="黑体" w:eastAsia="黑体"/>
          <w:sz w:val="32"/>
        </w:rPr>
      </w:pPr>
    </w:p>
    <w:p w:rsidR="009274CB" w:rsidRDefault="009274CB">
      <w:pPr>
        <w:spacing w:line="440" w:lineRule="exact"/>
        <w:rPr>
          <w:rFonts w:ascii="黑体" w:eastAsia="黑体"/>
          <w:sz w:val="32"/>
        </w:rPr>
      </w:pPr>
    </w:p>
    <w:p w:rsidR="008F1053" w:rsidRDefault="008F1053">
      <w:pPr>
        <w:spacing w:line="560" w:lineRule="exact"/>
        <w:rPr>
          <w:rFonts w:ascii="黑体" w:eastAsia="黑体"/>
          <w:sz w:val="32"/>
        </w:rPr>
      </w:pPr>
    </w:p>
    <w:tbl>
      <w:tblPr>
        <w:tblpPr w:leftFromText="180" w:rightFromText="180" w:vertAnchor="text" w:horzAnchor="margin" w:tblpY="8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500"/>
        <w:gridCol w:w="289"/>
      </w:tblGrid>
      <w:tr w:rsidR="008F1053">
        <w:tc>
          <w:tcPr>
            <w:tcW w:w="9037" w:type="dxa"/>
            <w:gridSpan w:val="3"/>
            <w:tcBorders>
              <w:top w:val="single" w:sz="12" w:space="0" w:color="auto"/>
              <w:left w:val="nil"/>
              <w:bottom w:val="single" w:sz="4" w:space="0" w:color="auto"/>
              <w:right w:val="nil"/>
            </w:tcBorders>
          </w:tcPr>
          <w:p w:rsidR="008F1053" w:rsidRDefault="00F86807">
            <w:pPr>
              <w:spacing w:line="560" w:lineRule="exact"/>
              <w:ind w:firstLineChars="100" w:firstLine="280"/>
              <w:rPr>
                <w:rFonts w:ascii="黑体" w:eastAsia="黑体"/>
                <w:sz w:val="28"/>
                <w:szCs w:val="28"/>
              </w:rPr>
            </w:pPr>
            <w:r>
              <w:rPr>
                <w:rFonts w:ascii="仿宋_GB2312" w:eastAsia="仿宋_GB2312" w:hint="eastAsia"/>
                <w:sz w:val="28"/>
                <w:szCs w:val="28"/>
              </w:rPr>
              <w:t>抄送：上海市科技艺术教育中心。</w:t>
            </w:r>
          </w:p>
        </w:tc>
      </w:tr>
      <w:tr w:rsidR="008F1053">
        <w:tc>
          <w:tcPr>
            <w:tcW w:w="4248" w:type="dxa"/>
            <w:tcBorders>
              <w:left w:val="nil"/>
              <w:bottom w:val="single" w:sz="12" w:space="0" w:color="auto"/>
              <w:right w:val="nil"/>
            </w:tcBorders>
          </w:tcPr>
          <w:p w:rsidR="008F1053" w:rsidRDefault="00F86807">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rsidR="008F1053" w:rsidRDefault="00F86807">
            <w:pPr>
              <w:spacing w:line="560" w:lineRule="exact"/>
              <w:jc w:val="right"/>
              <w:rPr>
                <w:rFonts w:ascii="黑体" w:eastAsia="黑体"/>
                <w:sz w:val="28"/>
                <w:szCs w:val="28"/>
              </w:rPr>
            </w:pPr>
            <w:r>
              <w:rPr>
                <w:rFonts w:ascii="仿宋_GB2312" w:eastAsia="仿宋_GB2312" w:hint="eastAsia"/>
                <w:sz w:val="28"/>
                <w:szCs w:val="28"/>
              </w:rPr>
              <w:t>2025年10月31日印发</w:t>
            </w:r>
          </w:p>
        </w:tc>
        <w:tc>
          <w:tcPr>
            <w:tcW w:w="289" w:type="dxa"/>
            <w:tcBorders>
              <w:left w:val="nil"/>
              <w:bottom w:val="single" w:sz="12" w:space="0" w:color="auto"/>
              <w:right w:val="nil"/>
            </w:tcBorders>
          </w:tcPr>
          <w:p w:rsidR="008F1053" w:rsidRDefault="008F1053">
            <w:pPr>
              <w:spacing w:line="560" w:lineRule="exact"/>
              <w:ind w:rightChars="171" w:right="359"/>
              <w:jc w:val="right"/>
              <w:rPr>
                <w:rFonts w:ascii="黑体" w:eastAsia="黑体"/>
                <w:sz w:val="28"/>
                <w:szCs w:val="28"/>
              </w:rPr>
            </w:pPr>
          </w:p>
        </w:tc>
      </w:tr>
    </w:tbl>
    <w:p w:rsidR="008F1053" w:rsidRDefault="008F1053" w:rsidP="005C4579">
      <w:pPr>
        <w:spacing w:line="560" w:lineRule="exact"/>
        <w:jc w:val="left"/>
        <w:rPr>
          <w:sz w:val="28"/>
          <w:szCs w:val="28"/>
        </w:rPr>
      </w:pPr>
    </w:p>
    <w:sectPr w:rsidR="008F1053" w:rsidSect="008F1053">
      <w:footerReference w:type="even" r:id="rId8"/>
      <w:footerReference w:type="default" r:id="rId9"/>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DF0" w:rsidRDefault="00D31DF0" w:rsidP="008F1053">
      <w:r>
        <w:separator/>
      </w:r>
    </w:p>
  </w:endnote>
  <w:endnote w:type="continuationSeparator" w:id="0">
    <w:p w:rsidR="00D31DF0" w:rsidRDefault="00D31DF0" w:rsidP="008F1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53" w:rsidRDefault="004665F6">
    <w:pPr>
      <w:pStyle w:val="a3"/>
    </w:pPr>
    <w:r>
      <w:pict>
        <v:rect id="文本框 1" o:spid="_x0000_s1026" style="position:absolute;margin-left:312pt;margin-top:0;width:2in;height:2in;z-index:251659264;mso-wrap-style:none;mso-position-horizontal:outside;mso-position-horizontal-relative:margin"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5dblS&#10;0AAAAAUBAAAPAAAAAAAAAAEAIAAAADgAAABkcnMvZG93bnJldi54bWxQSwECFAAUAAAACACHTuJA&#10;3XzDVNoBAAC5AwAADgAAAAAAAAABACAAAAA1AQAAZHJzL2Uyb0RvYy54bWxQSwUGAAAAAAYABgBZ&#10;AQAAgQUAAAAA&#10;" filled="f" stroked="f">
          <v:textbox style="mso-fit-shape-to-text:t" inset="0,0,0,0">
            <w:txbxContent>
              <w:p w:rsidR="008F1053" w:rsidRDefault="004665F6">
                <w:pPr>
                  <w:pStyle w:val="a3"/>
                  <w:rPr>
                    <w:rFonts w:ascii="宋体" w:hAnsi="宋体" w:cs="宋体"/>
                    <w:sz w:val="28"/>
                    <w:szCs w:val="44"/>
                  </w:rPr>
                </w:pPr>
                <w:r>
                  <w:rPr>
                    <w:rFonts w:ascii="宋体" w:hAnsi="宋体" w:cs="宋体" w:hint="eastAsia"/>
                    <w:sz w:val="28"/>
                    <w:szCs w:val="44"/>
                  </w:rPr>
                  <w:fldChar w:fldCharType="begin"/>
                </w:r>
                <w:r w:rsidR="00F86807">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D31DF0">
                  <w:rPr>
                    <w:rFonts w:ascii="宋体" w:hAnsi="宋体" w:cs="宋体"/>
                    <w:noProof/>
                    <w:sz w:val="28"/>
                    <w:szCs w:val="44"/>
                  </w:rPr>
                  <w:t>- 1 -</w:t>
                </w:r>
                <w:r>
                  <w:rPr>
                    <w:rFonts w:ascii="宋体" w:hAnsi="宋体" w:cs="宋体" w:hint="eastAsia"/>
                    <w:sz w:val="28"/>
                    <w:szCs w:val="44"/>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53" w:rsidRDefault="004665F6">
    <w:pPr>
      <w:pStyle w:val="a3"/>
      <w:framePr w:wrap="around" w:vAnchor="text" w:hAnchor="margin" w:xAlign="outside" w:y="1"/>
      <w:rPr>
        <w:rStyle w:val="a6"/>
      </w:rPr>
    </w:pPr>
    <w:r>
      <w:rPr>
        <w:rStyle w:val="a6"/>
      </w:rPr>
      <w:fldChar w:fldCharType="begin"/>
    </w:r>
    <w:r w:rsidR="00F86807">
      <w:rPr>
        <w:rStyle w:val="a6"/>
      </w:rPr>
      <w:instrText xml:space="preserve">PAGE  </w:instrText>
    </w:r>
    <w:r>
      <w:rPr>
        <w:rStyle w:val="a6"/>
      </w:rPr>
      <w:fldChar w:fldCharType="separate"/>
    </w:r>
    <w:r w:rsidR="00F86807">
      <w:rPr>
        <w:rStyle w:val="a6"/>
      </w:rPr>
      <w:t>1</w:t>
    </w:r>
    <w:r>
      <w:rPr>
        <w:rStyle w:val="a6"/>
      </w:rPr>
      <w:fldChar w:fldCharType="end"/>
    </w:r>
  </w:p>
  <w:p w:rsidR="008F1053" w:rsidRDefault="008F1053">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53" w:rsidRDefault="00F86807">
    <w:pPr>
      <w:pStyle w:val="a3"/>
      <w:framePr w:wrap="around" w:vAnchor="text" w:hAnchor="margin" w:xAlign="outside" w:y="1"/>
      <w:ind w:leftChars="200" w:left="420" w:rightChars="200" w:right="420"/>
      <w:rPr>
        <w:rStyle w:val="a6"/>
        <w:rFonts w:ascii="宋体" w:hAnsi="宋体"/>
        <w:sz w:val="28"/>
      </w:rPr>
    </w:pPr>
    <w:r>
      <w:rPr>
        <w:rStyle w:val="a6"/>
        <w:rFonts w:ascii="宋体" w:hAnsi="宋体" w:hint="eastAsia"/>
        <w:sz w:val="28"/>
      </w:rPr>
      <w:t xml:space="preserve">—  </w:t>
    </w:r>
    <w:r w:rsidR="004665F6">
      <w:rPr>
        <w:rStyle w:val="a6"/>
        <w:rFonts w:ascii="宋体" w:hAnsi="宋体"/>
        <w:sz w:val="28"/>
      </w:rPr>
      <w:fldChar w:fldCharType="begin"/>
    </w:r>
    <w:r>
      <w:rPr>
        <w:rStyle w:val="a6"/>
        <w:rFonts w:ascii="宋体" w:hAnsi="宋体"/>
        <w:sz w:val="28"/>
      </w:rPr>
      <w:instrText xml:space="preserve">PAGE  </w:instrText>
    </w:r>
    <w:r w:rsidR="004665F6">
      <w:rPr>
        <w:rStyle w:val="a6"/>
        <w:rFonts w:ascii="宋体" w:hAnsi="宋体"/>
        <w:sz w:val="28"/>
      </w:rPr>
      <w:fldChar w:fldCharType="separate"/>
    </w:r>
    <w:r w:rsidR="005C4579">
      <w:rPr>
        <w:rStyle w:val="a6"/>
        <w:rFonts w:ascii="宋体" w:hAnsi="宋体"/>
        <w:noProof/>
        <w:sz w:val="28"/>
      </w:rPr>
      <w:t>8</w:t>
    </w:r>
    <w:r w:rsidR="004665F6">
      <w:rPr>
        <w:rStyle w:val="a6"/>
        <w:rFonts w:ascii="宋体" w:hAnsi="宋体"/>
        <w:sz w:val="28"/>
      </w:rPr>
      <w:fldChar w:fldCharType="end"/>
    </w:r>
    <w:r>
      <w:rPr>
        <w:rStyle w:val="a6"/>
        <w:rFonts w:ascii="宋体" w:hAnsi="宋体" w:hint="eastAsia"/>
        <w:sz w:val="28"/>
      </w:rPr>
      <w:t xml:space="preserve">  —</w:t>
    </w:r>
  </w:p>
  <w:p w:rsidR="008F1053" w:rsidRDefault="008F105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DF0" w:rsidRDefault="00D31DF0" w:rsidP="008F1053">
      <w:r>
        <w:separator/>
      </w:r>
    </w:p>
  </w:footnote>
  <w:footnote w:type="continuationSeparator" w:id="0">
    <w:p w:rsidR="00D31DF0" w:rsidRDefault="00D31DF0" w:rsidP="008F1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F9FF8DF8"/>
    <w:rsid w:val="F7AB8E0D"/>
    <w:rsid w:val="F9FF8DF8"/>
    <w:rsid w:val="000536AB"/>
    <w:rsid w:val="0007124C"/>
    <w:rsid w:val="001D0A52"/>
    <w:rsid w:val="00324D46"/>
    <w:rsid w:val="003619EF"/>
    <w:rsid w:val="003A17CC"/>
    <w:rsid w:val="003B426C"/>
    <w:rsid w:val="003D499D"/>
    <w:rsid w:val="003E51D9"/>
    <w:rsid w:val="00403442"/>
    <w:rsid w:val="004615F6"/>
    <w:rsid w:val="004665F6"/>
    <w:rsid w:val="00492EF2"/>
    <w:rsid w:val="00494616"/>
    <w:rsid w:val="004C6916"/>
    <w:rsid w:val="00520166"/>
    <w:rsid w:val="00586AE0"/>
    <w:rsid w:val="00592D2D"/>
    <w:rsid w:val="00597F85"/>
    <w:rsid w:val="005C4579"/>
    <w:rsid w:val="00634633"/>
    <w:rsid w:val="00667D7B"/>
    <w:rsid w:val="006A494C"/>
    <w:rsid w:val="00737947"/>
    <w:rsid w:val="007E4CE6"/>
    <w:rsid w:val="007F363D"/>
    <w:rsid w:val="007F6980"/>
    <w:rsid w:val="00842D7B"/>
    <w:rsid w:val="00880E1D"/>
    <w:rsid w:val="008F1053"/>
    <w:rsid w:val="009033AE"/>
    <w:rsid w:val="009274CB"/>
    <w:rsid w:val="0098148B"/>
    <w:rsid w:val="00995D9A"/>
    <w:rsid w:val="00A33F79"/>
    <w:rsid w:val="00A426D2"/>
    <w:rsid w:val="00A504DD"/>
    <w:rsid w:val="00A917DD"/>
    <w:rsid w:val="00B011DB"/>
    <w:rsid w:val="00B04D10"/>
    <w:rsid w:val="00B503D6"/>
    <w:rsid w:val="00C16335"/>
    <w:rsid w:val="00C35B63"/>
    <w:rsid w:val="00C91E1C"/>
    <w:rsid w:val="00CB2CE9"/>
    <w:rsid w:val="00CD2E12"/>
    <w:rsid w:val="00CD6C31"/>
    <w:rsid w:val="00D03CB3"/>
    <w:rsid w:val="00D31DF0"/>
    <w:rsid w:val="00D45D5D"/>
    <w:rsid w:val="00E90808"/>
    <w:rsid w:val="00F86807"/>
    <w:rsid w:val="00F87F94"/>
    <w:rsid w:val="00F95245"/>
    <w:rsid w:val="00FE75B7"/>
    <w:rsid w:val="00FF7A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F1053"/>
    <w:pPr>
      <w:tabs>
        <w:tab w:val="center" w:pos="4153"/>
        <w:tab w:val="right" w:pos="8306"/>
      </w:tabs>
      <w:snapToGrid w:val="0"/>
      <w:jc w:val="left"/>
    </w:pPr>
    <w:rPr>
      <w:sz w:val="18"/>
      <w:szCs w:val="20"/>
    </w:rPr>
  </w:style>
  <w:style w:type="paragraph" w:styleId="a4">
    <w:name w:val="header"/>
    <w:basedOn w:val="a"/>
    <w:qFormat/>
    <w:rsid w:val="008F1053"/>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8F10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8F10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Templates2025\&#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联合发文（五部门）</Template>
  <TotalTime>152</TotalTime>
  <Pages>40</Pages>
  <Words>3583</Words>
  <Characters>20427</Characters>
  <Application>Microsoft Office Word</Application>
  <DocSecurity>0</DocSecurity>
  <Lines>170</Lines>
  <Paragraphs>47</Paragraphs>
  <ScaleCrop>false</ScaleCrop>
  <Company/>
  <LinksUpToDate>false</LinksUpToDate>
  <CharactersWithSpaces>23963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12</cp:revision>
  <cp:lastPrinted>2025-10-31T15:31:00Z</cp:lastPrinted>
  <dcterms:created xsi:type="dcterms:W3CDTF">2025-10-31T15:23:00Z</dcterms:created>
  <dcterms:modified xsi:type="dcterms:W3CDTF">2025-11-25T13:40:00Z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3EE44A016B86828D046404698095BEED</vt:lpwstr>
  </property>
  <property fmtid="{D5CDD505-2E9C-101B-9397-08002B2CF9AE}" pid="3" name="KSOProductBuildVer">
    <vt:lpwstr>2052-11.8.2.1131</vt:lpwstr>
  </property>
</Properties>
</file>